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ara todo el contenido"/>
      </w:tblPr>
      <w:tblGrid>
        <w:gridCol w:w="2922"/>
        <w:gridCol w:w="6680"/>
      </w:tblGrid>
      <w:tr w:rsidR="00C420C8" w:rsidRPr="005152F2" w14:paraId="51D02623" w14:textId="77777777" w:rsidTr="005E35C2">
        <w:trPr>
          <w:trHeight w:val="1130"/>
        </w:trPr>
        <w:tc>
          <w:tcPr>
            <w:tcW w:w="3023" w:type="dxa"/>
          </w:tcPr>
          <w:p w14:paraId="7E1246F8" w14:textId="67D74330" w:rsidR="00C420C8" w:rsidRPr="00AE2930" w:rsidRDefault="00AE2930" w:rsidP="00AE2930">
            <w:pPr>
              <w:pStyle w:val="Ttulo1"/>
              <w:shd w:val="clear" w:color="auto" w:fill="D9E2F3" w:themeFill="accent5" w:themeFillTint="33"/>
              <w:jc w:val="both"/>
              <w:rPr>
                <w:sz w:val="40"/>
                <w:szCs w:val="28"/>
              </w:rPr>
            </w:pPr>
            <w:r w:rsidRPr="00AE2930">
              <w:rPr>
                <w:sz w:val="40"/>
                <w:szCs w:val="28"/>
              </w:rPr>
              <w:t>aLEJANDRO SARMIENTO XICOTENCATL</w:t>
            </w:r>
          </w:p>
          <w:p w14:paraId="02CBD2E5" w14:textId="4709D0A4" w:rsidR="00C420C8" w:rsidRDefault="00C420C8" w:rsidP="00441EB9">
            <w:pPr>
              <w:pStyle w:val="Ttulo3"/>
            </w:pPr>
          </w:p>
          <w:p w14:paraId="5E96079C" w14:textId="3F435EB3" w:rsidR="00F368CA" w:rsidRDefault="00F368CA" w:rsidP="00441EB9">
            <w:pPr>
              <w:pStyle w:val="Ttulo3"/>
            </w:pPr>
          </w:p>
          <w:p w14:paraId="1694D87D" w14:textId="6741F69E" w:rsidR="00F368CA" w:rsidRDefault="00F368CA" w:rsidP="00441EB9">
            <w:pPr>
              <w:pStyle w:val="Ttulo3"/>
            </w:pPr>
          </w:p>
          <w:p w14:paraId="689F08FA" w14:textId="38284925" w:rsidR="00F368CA" w:rsidRDefault="00F368CA" w:rsidP="00441EB9">
            <w:pPr>
              <w:pStyle w:val="Ttulo3"/>
            </w:pPr>
          </w:p>
          <w:p w14:paraId="7C8AE09C" w14:textId="02071D52" w:rsidR="00F368CA" w:rsidRPr="00D746CB" w:rsidRDefault="00F368CA" w:rsidP="00441EB9">
            <w:pPr>
              <w:pStyle w:val="Ttulo3"/>
              <w:rPr>
                <w:b/>
                <w:bCs/>
                <w:color w:val="298881" w:themeColor="accent1" w:themeShade="BF"/>
                <w:sz w:val="24"/>
                <w:szCs w:val="28"/>
              </w:rPr>
            </w:pPr>
            <w:r w:rsidRPr="00D746CB">
              <w:rPr>
                <w:b/>
                <w:bCs/>
                <w:color w:val="298881" w:themeColor="accent1" w:themeShade="BF"/>
                <w:sz w:val="24"/>
                <w:szCs w:val="28"/>
              </w:rPr>
              <w:t>FECHA DE NACIMIENTO:</w:t>
            </w:r>
            <w:r w:rsidR="006B7CCF" w:rsidRPr="00D746CB">
              <w:rPr>
                <w:b/>
                <w:bCs/>
                <w:color w:val="298881" w:themeColor="accent1" w:themeShade="BF"/>
                <w:sz w:val="24"/>
                <w:szCs w:val="28"/>
              </w:rPr>
              <w:t xml:space="preserve"> </w:t>
            </w:r>
          </w:p>
          <w:p w14:paraId="65FC812B" w14:textId="3027A34C" w:rsidR="006B7CCF" w:rsidRDefault="00AE2930" w:rsidP="00441EB9">
            <w:pPr>
              <w:pStyle w:val="Ttulo3"/>
            </w:pPr>
            <w:r>
              <w:t>30</w:t>
            </w:r>
            <w:r w:rsidR="006B7CCF">
              <w:t xml:space="preserve">/  </w:t>
            </w:r>
            <w:r>
              <w:t>10</w:t>
            </w:r>
            <w:r w:rsidR="006B7CCF">
              <w:t xml:space="preserve">/ </w:t>
            </w:r>
            <w:r>
              <w:t>1980</w:t>
            </w:r>
          </w:p>
          <w:p w14:paraId="71680AD5" w14:textId="51DAB5EA" w:rsidR="00F368CA" w:rsidRDefault="00F368CA" w:rsidP="00441EB9">
            <w:pPr>
              <w:pStyle w:val="Ttulo3"/>
            </w:pPr>
          </w:p>
          <w:p w14:paraId="4E81AF11" w14:textId="77777777" w:rsidR="004C5910" w:rsidRDefault="004C5910" w:rsidP="00441EB9">
            <w:pPr>
              <w:pStyle w:val="Ttulo3"/>
            </w:pPr>
          </w:p>
          <w:p w14:paraId="75CA1A7A" w14:textId="6566A803" w:rsidR="00F368CA" w:rsidRDefault="00F368CA" w:rsidP="00441EB9">
            <w:pPr>
              <w:pStyle w:val="Ttulo3"/>
            </w:pPr>
          </w:p>
          <w:p w14:paraId="2E48784C" w14:textId="3FFC9D5B" w:rsidR="00F368CA" w:rsidRPr="00D746CB" w:rsidRDefault="00F368CA" w:rsidP="00441EB9">
            <w:pPr>
              <w:pStyle w:val="Ttulo3"/>
              <w:rPr>
                <w:b/>
                <w:bCs/>
                <w:color w:val="298881" w:themeColor="accent1" w:themeShade="BF"/>
                <w:sz w:val="24"/>
                <w:szCs w:val="28"/>
              </w:rPr>
            </w:pPr>
            <w:r w:rsidRPr="00D746CB">
              <w:rPr>
                <w:b/>
                <w:bCs/>
                <w:color w:val="298881" w:themeColor="accent1" w:themeShade="BF"/>
                <w:sz w:val="24"/>
                <w:szCs w:val="28"/>
              </w:rPr>
              <w:t>ESTADO CIVIL:</w:t>
            </w:r>
          </w:p>
          <w:p w14:paraId="592D854C" w14:textId="039167B2" w:rsidR="006B7CCF" w:rsidRDefault="00AE2930" w:rsidP="00441EB9">
            <w:pPr>
              <w:pStyle w:val="Ttulo3"/>
            </w:pPr>
            <w:r>
              <w:t>CASADO</w:t>
            </w:r>
          </w:p>
          <w:p w14:paraId="47033EBD" w14:textId="77777777" w:rsidR="00F368CA" w:rsidRPr="00C420C8" w:rsidRDefault="00F368CA" w:rsidP="00441EB9">
            <w:pPr>
              <w:pStyle w:val="Ttulo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l lado izquierdo"/>
            </w:tblPr>
            <w:tblGrid>
              <w:gridCol w:w="2922"/>
            </w:tblGrid>
            <w:tr w:rsidR="00C420C8" w:rsidRPr="005152F2" w14:paraId="4DA301CA" w14:textId="77777777" w:rsidTr="000D2F5B">
              <w:trPr>
                <w:trHeight w:val="4573"/>
              </w:trPr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0E90B66C" w14:textId="77777777" w:rsidR="00C420C8" w:rsidRDefault="00F368CA" w:rsidP="00441EB9">
                  <w:pPr>
                    <w:pStyle w:val="Ttulo3"/>
                    <w:rPr>
                      <w:rFonts w:asciiTheme="minorHAnsi" w:eastAsiaTheme="minorHAnsi" w:hAnsiTheme="minorHAnsi" w:cstheme="minorBidi"/>
                      <w:noProof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Cs w:val="18"/>
                    </w:rPr>
                    <w:drawing>
                      <wp:inline distT="0" distB="0" distL="0" distR="0" wp14:anchorId="0ACB4077" wp14:editId="500BA9A8">
                        <wp:extent cx="1200150" cy="866775"/>
                        <wp:effectExtent l="0" t="0" r="0" b="0"/>
                        <wp:docPr id="6" name="Gráfico 6" descr="Portapapeles contor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Gráfico 6" descr="Portapapeles contorno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0150" cy="866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5B9E8F1" w14:textId="77777777" w:rsidR="00F31330" w:rsidRPr="00D746CB" w:rsidRDefault="00F31330" w:rsidP="00F31330">
                  <w:pPr>
                    <w:jc w:val="both"/>
                    <w:rPr>
                      <w:b/>
                      <w:bCs/>
                      <w:color w:val="298881" w:themeColor="accent1" w:themeShade="BF"/>
                    </w:rPr>
                  </w:pPr>
                  <w:r w:rsidRPr="00D746CB">
                    <w:rPr>
                      <w:b/>
                      <w:bCs/>
                      <w:color w:val="298881" w:themeColor="accent1" w:themeShade="BF"/>
                    </w:rPr>
                    <w:t>FORMACIÓN ACADEMICA:</w:t>
                  </w:r>
                </w:p>
                <w:p w14:paraId="37648BCB" w14:textId="6C4DA66E" w:rsidR="00F31330" w:rsidRDefault="00AE2930" w:rsidP="00D746CB">
                  <w:pPr>
                    <w:jc w:val="both"/>
                  </w:pPr>
                  <w:r>
                    <w:t>7 SEMESTRE DE LIC. EN CIENCIAS DE LA COMPUTACIÓN BENEMERITA UNIVERSIDAD AUTONOMA DE PUEBLA</w:t>
                  </w:r>
                </w:p>
                <w:p w14:paraId="526D4E64" w14:textId="40D2F117" w:rsidR="00AF366D" w:rsidRDefault="00AF366D" w:rsidP="00D746CB">
                  <w:pPr>
                    <w:jc w:val="both"/>
                  </w:pPr>
                </w:p>
                <w:p w14:paraId="313CCC3A" w14:textId="725416F9" w:rsidR="00AF366D" w:rsidRDefault="00AF366D" w:rsidP="00D746CB">
                  <w:pPr>
                    <w:jc w:val="both"/>
                  </w:pPr>
                </w:p>
                <w:p w14:paraId="624A5C29" w14:textId="5CADEDA5" w:rsidR="00AF366D" w:rsidRDefault="00AF366D" w:rsidP="00D746CB">
                  <w:pPr>
                    <w:jc w:val="both"/>
                  </w:pPr>
                </w:p>
                <w:p w14:paraId="7DBD4A2A" w14:textId="12BD56A2" w:rsidR="00AF366D" w:rsidRDefault="00AF366D" w:rsidP="00D746CB">
                  <w:pPr>
                    <w:jc w:val="both"/>
                  </w:pPr>
                </w:p>
                <w:p w14:paraId="60663F9B" w14:textId="59BE89E7" w:rsidR="00AF366D" w:rsidRPr="00F31330" w:rsidRDefault="00AF366D" w:rsidP="00D746CB">
                  <w:pPr>
                    <w:jc w:val="both"/>
                  </w:pPr>
                </w:p>
              </w:tc>
            </w:tr>
          </w:tbl>
          <w:p w14:paraId="3BCF142C" w14:textId="77777777" w:rsidR="00C420C8" w:rsidRPr="005152F2" w:rsidRDefault="00C420C8" w:rsidP="003856C9"/>
        </w:tc>
        <w:tc>
          <w:tcPr>
            <w:tcW w:w="6912" w:type="dxa"/>
          </w:tcPr>
          <w:tbl>
            <w:tblPr>
              <w:tblW w:w="6154" w:type="dxa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6154"/>
            </w:tblGrid>
            <w:tr w:rsidR="00C420C8" w14:paraId="341F44B6" w14:textId="77777777" w:rsidTr="00F13F4D">
              <w:trPr>
                <w:trHeight w:val="5921"/>
              </w:trPr>
              <w:tc>
                <w:tcPr>
                  <w:tcW w:w="6154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1245A831" w14:textId="43C7EE2F" w:rsidR="00C420C8" w:rsidRPr="00C62F01" w:rsidRDefault="00EC7146" w:rsidP="008F6337">
                  <w:pPr>
                    <w:pStyle w:val="Ttulo2"/>
                    <w:rPr>
                      <w:color w:val="1F3864" w:themeColor="accent5" w:themeShade="80"/>
                    </w:rPr>
                  </w:pPr>
                  <w:r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2EA575F" wp14:editId="7A436E27">
                            <wp:simplePos x="0" y="0"/>
                            <wp:positionH relativeFrom="column">
                              <wp:posOffset>3020060</wp:posOffset>
                            </wp:positionH>
                            <wp:positionV relativeFrom="paragraph">
                              <wp:posOffset>-1050290</wp:posOffset>
                            </wp:positionV>
                            <wp:extent cx="1255547" cy="1296537"/>
                            <wp:effectExtent l="0" t="0" r="20955" b="18415"/>
                            <wp:wrapNone/>
                            <wp:docPr id="7" name="Rectángul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55547" cy="1296537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F25D4BE" w14:textId="4FFC0815" w:rsidR="000D2F5B" w:rsidRDefault="00923CCD" w:rsidP="000D2F5B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6D0FE99D" wp14:editId="1E6CD38A">
                                              <wp:extent cx="1060450" cy="1066800"/>
                                              <wp:effectExtent l="0" t="0" r="6350" b="0"/>
                                              <wp:docPr id="3" name="Imagen 3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0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060450" cy="10668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rect w14:anchorId="72EA575F" id="Rectángulo 7" o:spid="_x0000_s1026" style="position:absolute;left:0;text-align:left;margin-left:237.8pt;margin-top:-82.7pt;width:98.85pt;height:10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" fillcolor="#37b6ae [3204]" strokecolor="#1b5a56 [1604]" strokeweight="1pt">
                            <v:textbox style="mso-fit-shape-to-text:t">
                              <w:txbxContent>
                                <w:p w14:paraId="6F25D4BE" w14:textId="4FFC0815" w:rsidR="000D2F5B" w:rsidRDefault="00923CCD" w:rsidP="000D2F5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0FE99D" wp14:editId="1E6CD38A">
                                        <wp:extent cx="1060450" cy="1066800"/>
                                        <wp:effectExtent l="0" t="0" r="6350" b="0"/>
                                        <wp:docPr id="3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0450" cy="1066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4C5910" w:rsidRPr="00C62F01">
                    <w:rPr>
                      <w:color w:val="1F3864" w:themeColor="accent5" w:themeShade="80"/>
                    </w:rPr>
                    <w:t>EXPERIENCIA LABORAL</w:t>
                  </w:r>
                </w:p>
                <w:p w14:paraId="4861C7C1" w14:textId="77777777" w:rsidR="00AE2930" w:rsidRDefault="00AE2930" w:rsidP="002B3890">
                  <w:pPr>
                    <w:pStyle w:val="Ttulo4"/>
                    <w:rPr>
                      <w:color w:val="1F3864" w:themeColor="accent5" w:themeShade="80"/>
                    </w:rPr>
                  </w:pPr>
                  <w:r>
                    <w:rPr>
                      <w:color w:val="1F3864" w:themeColor="accent5" w:themeShade="80"/>
                    </w:rPr>
                    <w:t>DIRECCIÓN PARQUE RECREATIVO EL AMEYAL</w:t>
                  </w:r>
                </w:p>
                <w:p w14:paraId="155208DD" w14:textId="67B991DD" w:rsidR="00C420C8" w:rsidRPr="00C62F01" w:rsidRDefault="00923CCD" w:rsidP="002B3890">
                  <w:pPr>
                    <w:pStyle w:val="Ttulo4"/>
                    <w:rPr>
                      <w:color w:val="1F3864" w:themeColor="accent5" w:themeShade="80"/>
                    </w:rPr>
                  </w:pPr>
                  <w:r>
                    <w:rPr>
                      <w:color w:val="1F3864" w:themeColor="accent5" w:themeShade="80"/>
                    </w:rPr>
                    <w:t>H. Ayuntamiento</w:t>
                  </w:r>
                  <w:r w:rsidR="00AE2930">
                    <w:rPr>
                      <w:color w:val="1F3864" w:themeColor="accent5" w:themeShade="80"/>
                    </w:rPr>
                    <w:t xml:space="preserve"> DE CUAUTLANCINGO  </w:t>
                  </w:r>
                </w:p>
                <w:p w14:paraId="072ACE72" w14:textId="622DD65F" w:rsidR="00C420C8" w:rsidRPr="00EC7146" w:rsidRDefault="00AE2930" w:rsidP="00F13F4D">
                  <w:pPr>
                    <w:pStyle w:val="Ttulo5"/>
                    <w:rPr>
                      <w:color w:val="00B0F0"/>
                    </w:rPr>
                  </w:pPr>
                  <w:r>
                    <w:rPr>
                      <w:color w:val="00B0F0"/>
                    </w:rPr>
                    <w:t>15/02/2</w:t>
                  </w:r>
                  <w:r w:rsidR="00CA6C55">
                    <w:rPr>
                      <w:color w:val="00B0F0"/>
                    </w:rPr>
                    <w:t>0</w:t>
                  </w:r>
                  <w:r>
                    <w:rPr>
                      <w:color w:val="00B0F0"/>
                    </w:rPr>
                    <w:t>14</w:t>
                  </w:r>
                  <w:r w:rsidR="00C420C8" w:rsidRPr="00EC7146">
                    <w:rPr>
                      <w:color w:val="00B0F0"/>
                      <w:lang w:bidi="es-ES"/>
                    </w:rPr>
                    <w:t xml:space="preserve"> – </w:t>
                  </w:r>
                  <w:r>
                    <w:rPr>
                      <w:color w:val="00B0F0"/>
                    </w:rPr>
                    <w:t>15/10/2018</w:t>
                  </w:r>
                </w:p>
                <w:p w14:paraId="103E9BD2" w14:textId="0454D01B" w:rsidR="00C420C8" w:rsidRPr="00EC7146" w:rsidRDefault="006B0304" w:rsidP="00F13F4D">
                  <w:pPr>
                    <w:rPr>
                      <w:color w:val="00B0F0"/>
                    </w:rPr>
                  </w:pPr>
                  <w:r>
                    <w:rPr>
                      <w:color w:val="00B0F0"/>
                      <w:lang w:bidi="es-ES"/>
                    </w:rPr>
                    <w:t>Realización de eventos, ejecución y supervisión de proyectos al interior del parque, realización de presupuestos, programación y ejecución de vacunas de animales en granja didáctica</w:t>
                  </w:r>
                </w:p>
                <w:p w14:paraId="6B9DA441" w14:textId="12158315" w:rsidR="006B0304" w:rsidRPr="006B0304" w:rsidRDefault="006B0304" w:rsidP="006B030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El 24 de Julio 2014 Reforestación entre Municipio de Cuautlancingo y Volkswagen México (1000 árboles)</w:t>
                  </w:r>
                </w:p>
                <w:p w14:paraId="602FCCA8" w14:textId="77777777" w:rsidR="00CD3774" w:rsidRDefault="00CD3774" w:rsidP="00923CCD">
                  <w:pPr>
                    <w:tabs>
                      <w:tab w:val="left" w:pos="739"/>
                      <w:tab w:val="center" w:pos="3032"/>
                    </w:tabs>
                  </w:pPr>
                </w:p>
                <w:p w14:paraId="29899620" w14:textId="175CDA4F" w:rsidR="00923CCD" w:rsidRDefault="00923CCD" w:rsidP="00923CCD">
                  <w:pPr>
                    <w:tabs>
                      <w:tab w:val="left" w:pos="739"/>
                      <w:tab w:val="center" w:pos="3032"/>
                    </w:tabs>
                  </w:pPr>
                  <w:r>
                    <w:t>15/02/2011 – 14/02/2014</w:t>
                  </w:r>
                </w:p>
                <w:p w14:paraId="2DE95E66" w14:textId="77777777" w:rsidR="00923CCD" w:rsidRDefault="00923CCD" w:rsidP="00923CCD">
                  <w:pPr>
                    <w:tabs>
                      <w:tab w:val="left" w:pos="739"/>
                      <w:tab w:val="center" w:pos="3032"/>
                    </w:tabs>
                  </w:pPr>
                  <w:r>
                    <w:t>Auxiliar de Servicios Municipales</w:t>
                  </w:r>
                </w:p>
                <w:p w14:paraId="323B9DBE" w14:textId="0AD8C468" w:rsidR="00EC7146" w:rsidRPr="00EC7146" w:rsidRDefault="00923CCD" w:rsidP="006B0304">
                  <w:pPr>
                    <w:tabs>
                      <w:tab w:val="left" w:pos="739"/>
                      <w:tab w:val="center" w:pos="3032"/>
                    </w:tabs>
                  </w:pPr>
                  <w:r>
                    <w:t>H. Ayuntamiento de Cuautlancingo</w:t>
                  </w:r>
                  <w:r w:rsidR="00EC7146" w:rsidRPr="00EC7146">
                    <w:rPr>
                      <w:color w:val="FF0000"/>
                    </w:rPr>
                    <w:tab/>
                  </w:r>
                </w:p>
              </w:tc>
            </w:tr>
            <w:tr w:rsidR="006B0304" w14:paraId="64480329" w14:textId="77777777" w:rsidTr="00F13F4D">
              <w:trPr>
                <w:trHeight w:val="5921"/>
              </w:trPr>
              <w:tc>
                <w:tcPr>
                  <w:tcW w:w="6154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58981298" w14:textId="77777777" w:rsidR="006B0304" w:rsidRPr="00C62F01" w:rsidRDefault="006B0304" w:rsidP="006B0304">
                  <w:pPr>
                    <w:pStyle w:val="Ttulo2"/>
                    <w:jc w:val="both"/>
                    <w:rPr>
                      <w:b/>
                      <w:color w:val="002060"/>
                      <w:sz w:val="28"/>
                      <w:szCs w:val="28"/>
                    </w:rPr>
                  </w:pPr>
                </w:p>
                <w:p w14:paraId="5D0E46EE" w14:textId="77777777" w:rsidR="006B0304" w:rsidRDefault="006B0304" w:rsidP="006B0304">
                  <w:pPr>
                    <w:pStyle w:val="Ttulo4"/>
                    <w:rPr>
                      <w:color w:val="002060"/>
                      <w:sz w:val="24"/>
                      <w:szCs w:val="24"/>
                    </w:rPr>
                  </w:pPr>
                  <w:r>
                    <w:rPr>
                      <w:color w:val="002060"/>
                      <w:sz w:val="24"/>
                      <w:szCs w:val="24"/>
                    </w:rPr>
                    <w:t xml:space="preserve">CERTIFICADO BACHILLERATO GENERAL </w:t>
                  </w:r>
                </w:p>
                <w:p w14:paraId="07C40004" w14:textId="77777777" w:rsidR="006B0304" w:rsidRPr="00C62F01" w:rsidRDefault="006B0304" w:rsidP="006B0304">
                  <w:pPr>
                    <w:pStyle w:val="Ttulo4"/>
                    <w:rPr>
                      <w:color w:val="002060"/>
                      <w:sz w:val="24"/>
                      <w:szCs w:val="24"/>
                    </w:rPr>
                  </w:pPr>
                  <w:r>
                    <w:rPr>
                      <w:color w:val="002060"/>
                      <w:sz w:val="24"/>
                      <w:szCs w:val="24"/>
                    </w:rPr>
                    <w:t>10/07/1998</w:t>
                  </w:r>
                </w:p>
                <w:p w14:paraId="05414DFB" w14:textId="77777777" w:rsidR="006B0304" w:rsidRPr="005152F2" w:rsidRDefault="006B0304" w:rsidP="006B0304">
                  <w:pPr>
                    <w:pStyle w:val="Ttulo5"/>
                  </w:pPr>
                  <w:r>
                    <w:t>“JOSEFA ORTIZ DE DOMINGUEZ”</w:t>
                  </w:r>
                </w:p>
                <w:p w14:paraId="6499330A" w14:textId="35595653" w:rsidR="006B0304" w:rsidRDefault="006B0304" w:rsidP="006B0304">
                  <w:pPr>
                    <w:pStyle w:val="Ttulo2"/>
                    <w:rPr>
                      <w:b/>
                      <w:bCs/>
                      <w:noProof/>
                    </w:rPr>
                  </w:pPr>
                  <w:r>
                    <w:t>PROMEDIO 8.5</w:t>
                  </w:r>
                </w:p>
              </w:tc>
            </w:tr>
            <w:tr w:rsidR="006B0304" w14:paraId="4FA18AA9" w14:textId="77777777" w:rsidTr="00F13F4D">
              <w:trPr>
                <w:trHeight w:val="5297"/>
              </w:trPr>
              <w:tc>
                <w:tcPr>
                  <w:tcW w:w="6154" w:type="dxa"/>
                  <w:shd w:val="clear" w:color="auto" w:fill="D5F2F0" w:themeFill="accent1" w:themeFillTint="33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6DE0441A" w14:textId="04057EAE" w:rsidR="006B0304" w:rsidRDefault="006B0304" w:rsidP="00CD3774">
                  <w:pPr>
                    <w:jc w:val="both"/>
                  </w:pPr>
                </w:p>
              </w:tc>
            </w:tr>
          </w:tbl>
          <w:p w14:paraId="1578AEA1" w14:textId="77777777" w:rsidR="00C420C8" w:rsidRPr="005152F2" w:rsidRDefault="00C420C8" w:rsidP="003856C9"/>
        </w:tc>
      </w:tr>
    </w:tbl>
    <w:p w14:paraId="3953E9C7" w14:textId="32BDF53E" w:rsidR="003F5FDB" w:rsidRDefault="003F5FDB" w:rsidP="00F368CA">
      <w:pPr>
        <w:pStyle w:val="Sinespaciado"/>
        <w:jc w:val="both"/>
      </w:pPr>
    </w:p>
    <w:p w14:paraId="6588DEF8" w14:textId="77777777" w:rsidR="00EC7146" w:rsidRDefault="00EC7146">
      <w:pPr>
        <w:pStyle w:val="Sinespaciado"/>
        <w:jc w:val="both"/>
      </w:pPr>
    </w:p>
    <w:sectPr w:rsidR="00EC7146" w:rsidSect="00466E60">
      <w:footerReference w:type="default" r:id="rId12"/>
      <w:headerReference w:type="first" r:id="rId13"/>
      <w:footerReference w:type="first" r:id="rId14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BCB2" w14:textId="77777777" w:rsidR="00864D1B" w:rsidRDefault="00864D1B" w:rsidP="003856C9">
      <w:pPr>
        <w:spacing w:after="0" w:line="240" w:lineRule="auto"/>
      </w:pPr>
      <w:r>
        <w:separator/>
      </w:r>
    </w:p>
  </w:endnote>
  <w:endnote w:type="continuationSeparator" w:id="0">
    <w:p w14:paraId="48B0AA88" w14:textId="77777777" w:rsidR="00864D1B" w:rsidRDefault="00864D1B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359B" w14:textId="77777777" w:rsidR="003856C9" w:rsidRDefault="007803B7" w:rsidP="007803B7">
    <w:pPr>
      <w:pStyle w:val="Piedepgin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452C8E3D" wp14:editId="5959963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du="http://schemas.microsoft.com/office/word/2023/wordml/word16du">
          <w:pict>
            <v:group w14:anchorId="6A249AEF" id="Grupo 4" o:spid="_x0000_s1026" alt="Título: 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986149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728F" w14:textId="77777777" w:rsidR="001765FE" w:rsidRDefault="00DC79BB">
    <w:pPr>
      <w:pStyle w:val="Piedepgin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6F7E85AE" wp14:editId="63DB5FE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du="http://schemas.microsoft.com/office/word/2023/wordml/word16du">
          <w:pict>
            <v:group w14:anchorId="182009EF" id="Grupo 4" o:spid="_x0000_s1026" alt="Título: 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A245" w14:textId="77777777" w:rsidR="00864D1B" w:rsidRDefault="00864D1B" w:rsidP="003856C9">
      <w:pPr>
        <w:spacing w:after="0" w:line="240" w:lineRule="auto"/>
      </w:pPr>
      <w:r>
        <w:separator/>
      </w:r>
    </w:p>
  </w:footnote>
  <w:footnote w:type="continuationSeparator" w:id="0">
    <w:p w14:paraId="242BC703" w14:textId="77777777" w:rsidR="00864D1B" w:rsidRDefault="00864D1B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67A3" w14:textId="77777777" w:rsidR="00DC79BB" w:rsidRDefault="00DC79BB">
    <w:pPr>
      <w:pStyle w:val="Encabezado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5CE5D1CA" wp14:editId="0F0371E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du="http://schemas.microsoft.com/office/word/2023/wordml/word16du">
          <w:pict>
            <v:group w14:anchorId="4E1B2007" id="Grupo 17" o:spid="_x0000_s1026" alt="Título: Diseño de gráfico de encabezado con rectángulos grises en diversos ángulos" style="position:absolute;margin-left:0;margin-top:0;width:536.4pt;height:34.55pt;z-index:251663360;mso-height-percent:45;mso-top-percent:43;mso-position-horizontal:center;mso-position-horizontal-relative:page;mso-position-vertical-relative:page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6041787">
    <w:abstractNumId w:val="9"/>
  </w:num>
  <w:num w:numId="2" w16cid:durableId="312762587">
    <w:abstractNumId w:val="7"/>
  </w:num>
  <w:num w:numId="3" w16cid:durableId="806433451">
    <w:abstractNumId w:val="6"/>
  </w:num>
  <w:num w:numId="4" w16cid:durableId="1266233498">
    <w:abstractNumId w:val="5"/>
  </w:num>
  <w:num w:numId="5" w16cid:durableId="1434133160">
    <w:abstractNumId w:val="4"/>
  </w:num>
  <w:num w:numId="6" w16cid:durableId="107744179">
    <w:abstractNumId w:val="8"/>
  </w:num>
  <w:num w:numId="7" w16cid:durableId="1899120759">
    <w:abstractNumId w:val="3"/>
  </w:num>
  <w:num w:numId="8" w16cid:durableId="1775829938">
    <w:abstractNumId w:val="2"/>
  </w:num>
  <w:num w:numId="9" w16cid:durableId="1808469940">
    <w:abstractNumId w:val="1"/>
  </w:num>
  <w:num w:numId="10" w16cid:durableId="154956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CA"/>
    <w:rsid w:val="00052BE1"/>
    <w:rsid w:val="0007412A"/>
    <w:rsid w:val="000D2F5B"/>
    <w:rsid w:val="0010199E"/>
    <w:rsid w:val="0010257B"/>
    <w:rsid w:val="00106269"/>
    <w:rsid w:val="001166C2"/>
    <w:rsid w:val="001503AC"/>
    <w:rsid w:val="001765FE"/>
    <w:rsid w:val="0019561F"/>
    <w:rsid w:val="001B32D2"/>
    <w:rsid w:val="001C5BD0"/>
    <w:rsid w:val="00283B81"/>
    <w:rsid w:val="00293B83"/>
    <w:rsid w:val="002A3621"/>
    <w:rsid w:val="002A4C3B"/>
    <w:rsid w:val="002B3890"/>
    <w:rsid w:val="002B7747"/>
    <w:rsid w:val="002C77B9"/>
    <w:rsid w:val="002F485A"/>
    <w:rsid w:val="00305000"/>
    <w:rsid w:val="003053D9"/>
    <w:rsid w:val="003856C9"/>
    <w:rsid w:val="00396369"/>
    <w:rsid w:val="003F4D31"/>
    <w:rsid w:val="003F5FDB"/>
    <w:rsid w:val="0043426C"/>
    <w:rsid w:val="00441EB9"/>
    <w:rsid w:val="00463463"/>
    <w:rsid w:val="00466E60"/>
    <w:rsid w:val="00473EF8"/>
    <w:rsid w:val="004760E5"/>
    <w:rsid w:val="004C5910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855DF"/>
    <w:rsid w:val="005A1E51"/>
    <w:rsid w:val="005A7E57"/>
    <w:rsid w:val="005E35C2"/>
    <w:rsid w:val="00615281"/>
    <w:rsid w:val="00616FF4"/>
    <w:rsid w:val="006A3CE7"/>
    <w:rsid w:val="006B0304"/>
    <w:rsid w:val="006B7CCF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64D1B"/>
    <w:rsid w:val="008C7CA2"/>
    <w:rsid w:val="008F6337"/>
    <w:rsid w:val="00914DAF"/>
    <w:rsid w:val="00923CCD"/>
    <w:rsid w:val="0093286E"/>
    <w:rsid w:val="00986149"/>
    <w:rsid w:val="009D1627"/>
    <w:rsid w:val="00A25EC1"/>
    <w:rsid w:val="00A42F91"/>
    <w:rsid w:val="00AB74CD"/>
    <w:rsid w:val="00AE2930"/>
    <w:rsid w:val="00AF1258"/>
    <w:rsid w:val="00AF366D"/>
    <w:rsid w:val="00B01E52"/>
    <w:rsid w:val="00B550FC"/>
    <w:rsid w:val="00B85871"/>
    <w:rsid w:val="00B93310"/>
    <w:rsid w:val="00B96528"/>
    <w:rsid w:val="00BB3B21"/>
    <w:rsid w:val="00BC1F18"/>
    <w:rsid w:val="00BD2E58"/>
    <w:rsid w:val="00BF6BAB"/>
    <w:rsid w:val="00C007A5"/>
    <w:rsid w:val="00C420C8"/>
    <w:rsid w:val="00C4403A"/>
    <w:rsid w:val="00C62F01"/>
    <w:rsid w:val="00CA6C55"/>
    <w:rsid w:val="00CD3774"/>
    <w:rsid w:val="00CE6306"/>
    <w:rsid w:val="00D11C4D"/>
    <w:rsid w:val="00D22C9F"/>
    <w:rsid w:val="00D5067A"/>
    <w:rsid w:val="00D746CB"/>
    <w:rsid w:val="00DC0F74"/>
    <w:rsid w:val="00DC79BB"/>
    <w:rsid w:val="00DF0A0F"/>
    <w:rsid w:val="00E34D58"/>
    <w:rsid w:val="00E941EF"/>
    <w:rsid w:val="00EB1C1B"/>
    <w:rsid w:val="00EC7146"/>
    <w:rsid w:val="00F077AE"/>
    <w:rsid w:val="00F13F4D"/>
    <w:rsid w:val="00F14687"/>
    <w:rsid w:val="00F31330"/>
    <w:rsid w:val="00F368CA"/>
    <w:rsid w:val="00F5263C"/>
    <w:rsid w:val="00F56435"/>
    <w:rsid w:val="00F91A9C"/>
    <w:rsid w:val="00F927F0"/>
    <w:rsid w:val="00FA07AA"/>
    <w:rsid w:val="00FB0A17"/>
    <w:rsid w:val="00FB6A8F"/>
    <w:rsid w:val="00FE20E6"/>
    <w:rsid w:val="00FE7FC3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0B488"/>
  <w15:chartTrackingRefBased/>
  <w15:docId w15:val="{A3CF8D0A-3B01-49F5-880A-479FFC3B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Ttulo1">
    <w:name w:val="heading 1"/>
    <w:basedOn w:val="Normal"/>
    <w:link w:val="Ttulo1C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2"/>
    <w:qFormat/>
    <w:rsid w:val="005A7E57"/>
    <w:pPr>
      <w:spacing w:after="0" w:line="240" w:lineRule="auto"/>
    </w:pPr>
  </w:style>
  <w:style w:type="paragraph" w:customStyle="1" w:styleId="Lneadegrfico">
    <w:name w:val="Línea de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71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841714"/>
  </w:style>
  <w:style w:type="paragraph" w:styleId="Textodebloque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17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171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17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171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4171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4171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71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71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4171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4171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4171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41714"/>
  </w:style>
  <w:style w:type="table" w:styleId="Cuadrculavistosa">
    <w:name w:val="Colorful Grid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4171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171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171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7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71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41714"/>
  </w:style>
  <w:style w:type="character" w:customStyle="1" w:styleId="FechaCar">
    <w:name w:val="Fecha Car"/>
    <w:basedOn w:val="Fuentedeprrafopredeter"/>
    <w:link w:val="Fecha"/>
    <w:uiPriority w:val="99"/>
    <w:semiHidden/>
    <w:rsid w:val="0084171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4171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41714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841714"/>
  </w:style>
  <w:style w:type="character" w:styleId="nfasis">
    <w:name w:val="Emphasis"/>
    <w:basedOn w:val="Fuentedeprrafopredeter"/>
    <w:uiPriority w:val="20"/>
    <w:semiHidden/>
    <w:unhideWhenUsed/>
    <w:qFormat/>
    <w:rsid w:val="0084171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171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1714"/>
    <w:rPr>
      <w:szCs w:val="20"/>
    </w:rPr>
  </w:style>
  <w:style w:type="table" w:styleId="Tablaconcuadrcula1clara">
    <w:name w:val="Grid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841714"/>
  </w:style>
  <w:style w:type="paragraph" w:styleId="DireccinHTML">
    <w:name w:val="HTML Address"/>
    <w:basedOn w:val="Normal"/>
    <w:link w:val="Direccin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4171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84171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84171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171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4171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841714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41714"/>
    <w:rPr>
      <w:i/>
      <w:iCs/>
      <w:color w:val="37B6AE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41714"/>
  </w:style>
  <w:style w:type="paragraph" w:styleId="Lista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4171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41714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41714"/>
  </w:style>
  <w:style w:type="character" w:styleId="Nmerodepgina">
    <w:name w:val="page number"/>
    <w:basedOn w:val="Fuentedeprrafopredeter"/>
    <w:uiPriority w:val="99"/>
    <w:semiHidden/>
    <w:unhideWhenUsed/>
    <w:rsid w:val="00841714"/>
  </w:style>
  <w:style w:type="table" w:styleId="Tablanormal1">
    <w:name w:val="Plain Table 1"/>
    <w:basedOn w:val="Tabla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171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4171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41714"/>
  </w:style>
  <w:style w:type="character" w:customStyle="1" w:styleId="SaludoCar">
    <w:name w:val="Saludo Car"/>
    <w:basedOn w:val="Fuentedeprrafopredeter"/>
    <w:link w:val="Saludo"/>
    <w:uiPriority w:val="99"/>
    <w:semiHidden/>
    <w:rsid w:val="00841714"/>
  </w:style>
  <w:style w:type="paragraph" w:styleId="Firma">
    <w:name w:val="Signature"/>
    <w:basedOn w:val="Normal"/>
    <w:link w:val="Firma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41714"/>
  </w:style>
  <w:style w:type="character" w:styleId="Textoennegrita">
    <w:name w:val="Strong"/>
    <w:basedOn w:val="Fuentedeprrafopredeter"/>
    <w:uiPriority w:val="22"/>
    <w:semiHidden/>
    <w:unhideWhenUsed/>
    <w:qFormat/>
    <w:rsid w:val="00841714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fico">
    <w:name w:val="Gráfico"/>
    <w:basedOn w:val="Normal"/>
    <w:next w:val="Ttulo3"/>
    <w:link w:val="Carcterdegrfico"/>
    <w:uiPriority w:val="10"/>
    <w:qFormat/>
    <w:rsid w:val="00C420C8"/>
    <w:pPr>
      <w:spacing w:before="320" w:after="80"/>
    </w:pPr>
  </w:style>
  <w:style w:type="character" w:customStyle="1" w:styleId="Carcterdegrfico">
    <w:name w:val="Carácter de gráfico"/>
    <w:basedOn w:val="Fuentedeprrafopredeter"/>
    <w:link w:val="Grfico"/>
    <w:uiPriority w:val="10"/>
    <w:rsid w:val="00C420C8"/>
  </w:style>
  <w:style w:type="character" w:styleId="Mencinsinresolver">
    <w:name w:val="Unresolved Mention"/>
    <w:basedOn w:val="Fuentedeprrafopredeter"/>
    <w:uiPriority w:val="99"/>
    <w:semiHidden/>
    <w:unhideWhenUsed/>
    <w:rsid w:val="00FF7CEE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EC714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\AppData\Roaming\Microsoft\Templates\Curr&#237;culum%20v&#237;tae%20creativo%20dise&#241;ado%20por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D2541-13AF-481A-94AB-B566EDE9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creativo diseñado por MOO</Template>
  <TotalTime>3</TotalTime>
  <Pages>2</Pages>
  <Words>124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DIRECCIÓN DE RECURSOS HUMANOS</cp:lastModifiedBy>
  <cp:revision>4</cp:revision>
  <dcterms:created xsi:type="dcterms:W3CDTF">2023-04-14T20:39:00Z</dcterms:created>
  <dcterms:modified xsi:type="dcterms:W3CDTF">2023-04-14T20:44:00Z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