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694"/>
        <w:gridCol w:w="8079"/>
      </w:tblGrid>
      <w:tr w:rsidR="00C420C8" w:rsidRPr="005152F2" w14:paraId="51D02623" w14:textId="77777777" w:rsidTr="00157B51">
        <w:trPr>
          <w:trHeight w:val="1130"/>
        </w:trPr>
        <w:tc>
          <w:tcPr>
            <w:tcW w:w="2694" w:type="dxa"/>
          </w:tcPr>
          <w:p w14:paraId="7E1246F8" w14:textId="0A25C40D" w:rsidR="00C420C8" w:rsidRPr="005152F2" w:rsidRDefault="00D93B12" w:rsidP="00106269">
            <w:pPr>
              <w:pStyle w:val="Ttulo1"/>
              <w:shd w:val="clear" w:color="auto" w:fill="D9E2F3" w:themeFill="accent5" w:themeFillTint="33"/>
            </w:pPr>
            <w:r>
              <w:t>martha rojas flores</w:t>
            </w:r>
          </w:p>
          <w:p w14:paraId="02CBD2E5" w14:textId="66D9DBD2" w:rsidR="00C420C8" w:rsidRDefault="00C420C8" w:rsidP="00441EB9">
            <w:pPr>
              <w:pStyle w:val="Ttulo3"/>
            </w:pPr>
          </w:p>
          <w:p w14:paraId="5E96079C" w14:textId="0E6B6B16" w:rsidR="00F368CA" w:rsidRDefault="00F368CA" w:rsidP="00441EB9">
            <w:pPr>
              <w:pStyle w:val="Ttulo3"/>
            </w:pPr>
          </w:p>
          <w:p w14:paraId="1694D87D" w14:textId="2740593D" w:rsidR="00F368CA" w:rsidRDefault="00F368CA" w:rsidP="00441EB9">
            <w:pPr>
              <w:pStyle w:val="Ttulo3"/>
            </w:pPr>
          </w:p>
          <w:p w14:paraId="689F08FA" w14:textId="38284925" w:rsidR="00F368CA" w:rsidRDefault="00F368CA" w:rsidP="00441EB9">
            <w:pPr>
              <w:pStyle w:val="Ttulo3"/>
            </w:pPr>
          </w:p>
          <w:p w14:paraId="7C8AE09C" w14:textId="02071D52" w:rsidR="00F368CA" w:rsidRPr="00D746CB" w:rsidRDefault="00F368CA" w:rsidP="00441EB9">
            <w:pPr>
              <w:pStyle w:val="Ttulo3"/>
              <w:rPr>
                <w:b/>
                <w:bCs/>
                <w:color w:val="298881" w:themeColor="accent1" w:themeShade="BF"/>
                <w:sz w:val="24"/>
                <w:szCs w:val="28"/>
              </w:rPr>
            </w:pPr>
            <w:r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>FECHA DE NACIMIENTO:</w:t>
            </w:r>
            <w:r w:rsidR="006B7CCF"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 xml:space="preserve"> </w:t>
            </w:r>
          </w:p>
          <w:p w14:paraId="71680AD5" w14:textId="763D59EC" w:rsidR="00F368CA" w:rsidRDefault="00D93B12" w:rsidP="00D93B12">
            <w:pPr>
              <w:pStyle w:val="Ttulo3"/>
            </w:pPr>
            <w:r>
              <w:t>10</w:t>
            </w:r>
            <w:r w:rsidR="006B7CCF">
              <w:t xml:space="preserve">/ </w:t>
            </w:r>
            <w:r>
              <w:t>03</w:t>
            </w:r>
            <w:r w:rsidR="006B7CCF">
              <w:t>/</w:t>
            </w:r>
            <w:r>
              <w:t>1962</w:t>
            </w:r>
          </w:p>
          <w:p w14:paraId="4E81AF11" w14:textId="77777777" w:rsidR="004C5910" w:rsidRDefault="004C5910" w:rsidP="00441EB9">
            <w:pPr>
              <w:pStyle w:val="Ttulo3"/>
            </w:pPr>
          </w:p>
          <w:p w14:paraId="75CA1A7A" w14:textId="6566A803" w:rsidR="00F368CA" w:rsidRDefault="00F368CA" w:rsidP="00441EB9">
            <w:pPr>
              <w:pStyle w:val="Ttulo3"/>
            </w:pPr>
          </w:p>
          <w:p w14:paraId="2E48784C" w14:textId="3FFC9D5B" w:rsidR="00F368CA" w:rsidRPr="00D746CB" w:rsidRDefault="00F368CA" w:rsidP="00441EB9">
            <w:pPr>
              <w:pStyle w:val="Ttulo3"/>
              <w:rPr>
                <w:b/>
                <w:bCs/>
                <w:color w:val="298881" w:themeColor="accent1" w:themeShade="BF"/>
                <w:sz w:val="24"/>
                <w:szCs w:val="28"/>
              </w:rPr>
            </w:pPr>
            <w:r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>ESTADO CIVIL:</w:t>
            </w:r>
          </w:p>
          <w:p w14:paraId="592D854C" w14:textId="31096BCE" w:rsidR="006B7CCF" w:rsidRDefault="00D93B12" w:rsidP="00441EB9">
            <w:pPr>
              <w:pStyle w:val="Ttulo3"/>
            </w:pPr>
            <w:r>
              <w:t>casada</w:t>
            </w:r>
          </w:p>
          <w:p w14:paraId="47033EBD" w14:textId="77777777" w:rsidR="00F368CA" w:rsidRPr="00C420C8" w:rsidRDefault="00F368CA" w:rsidP="00441EB9">
            <w:pPr>
              <w:pStyle w:val="Ttulo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694"/>
            </w:tblGrid>
            <w:tr w:rsidR="00C420C8" w:rsidRPr="005152F2" w14:paraId="4DA301CA" w14:textId="77777777" w:rsidTr="000D2F5B">
              <w:trPr>
                <w:trHeight w:val="4573"/>
              </w:trPr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E90B66C" w14:textId="77777777" w:rsidR="00C420C8" w:rsidRDefault="00F368CA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noProof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Cs w:val="18"/>
                    </w:rPr>
                    <w:drawing>
                      <wp:inline distT="0" distB="0" distL="0" distR="0" wp14:anchorId="0ACB4077" wp14:editId="500BA9A8">
                        <wp:extent cx="1200150" cy="866775"/>
                        <wp:effectExtent l="0" t="0" r="0" b="0"/>
                        <wp:docPr id="6" name="Gráfico 6" descr="Portapapeles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áfico 6" descr="Portapapeles contorno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B9E8F1" w14:textId="77777777" w:rsidR="00F31330" w:rsidRPr="00D746CB" w:rsidRDefault="00F31330" w:rsidP="00F31330">
                  <w:pPr>
                    <w:jc w:val="both"/>
                    <w:rPr>
                      <w:b/>
                      <w:bCs/>
                      <w:color w:val="298881" w:themeColor="accent1" w:themeShade="BF"/>
                    </w:rPr>
                  </w:pPr>
                  <w:r w:rsidRPr="00D746CB">
                    <w:rPr>
                      <w:b/>
                      <w:bCs/>
                      <w:color w:val="298881" w:themeColor="accent1" w:themeShade="BF"/>
                    </w:rPr>
                    <w:t>FORMACIÓN ACADEMICA:</w:t>
                  </w:r>
                </w:p>
                <w:p w14:paraId="37648BCB" w14:textId="3CFE4C46" w:rsidR="00F31330" w:rsidRDefault="00D93B12" w:rsidP="00D746CB">
                  <w:pPr>
                    <w:jc w:val="both"/>
                  </w:pPr>
                  <w:r>
                    <w:t xml:space="preserve">LICENCIATURA EN ADMINISTRACION </w:t>
                  </w:r>
                </w:p>
                <w:p w14:paraId="526D4E64" w14:textId="40D2F117" w:rsidR="00AF366D" w:rsidRDefault="00AF366D" w:rsidP="00D746CB">
                  <w:pPr>
                    <w:jc w:val="both"/>
                  </w:pPr>
                </w:p>
                <w:p w14:paraId="313CCC3A" w14:textId="725416F9" w:rsidR="00AF366D" w:rsidRDefault="00AF366D" w:rsidP="00D746CB">
                  <w:pPr>
                    <w:jc w:val="both"/>
                  </w:pPr>
                </w:p>
                <w:p w14:paraId="624A5C29" w14:textId="5CADEDA5" w:rsidR="00AF366D" w:rsidRDefault="00AF366D" w:rsidP="00D746CB">
                  <w:pPr>
                    <w:jc w:val="both"/>
                  </w:pPr>
                </w:p>
                <w:p w14:paraId="7DBD4A2A" w14:textId="12BD56A2" w:rsidR="00AF366D" w:rsidRDefault="00AF366D" w:rsidP="00D746CB">
                  <w:pPr>
                    <w:jc w:val="both"/>
                  </w:pPr>
                </w:p>
                <w:p w14:paraId="60663F9B" w14:textId="59BE89E7" w:rsidR="00AF366D" w:rsidRPr="00F31330" w:rsidRDefault="00AF366D" w:rsidP="00D746CB">
                  <w:pPr>
                    <w:jc w:val="both"/>
                  </w:pPr>
                </w:p>
              </w:tc>
            </w:tr>
          </w:tbl>
          <w:p w14:paraId="3BCF142C" w14:textId="77777777" w:rsidR="00C420C8" w:rsidRPr="005152F2" w:rsidRDefault="00C420C8" w:rsidP="003856C9"/>
        </w:tc>
        <w:tc>
          <w:tcPr>
            <w:tcW w:w="8079" w:type="dxa"/>
          </w:tcPr>
          <w:tbl>
            <w:tblPr>
              <w:tblW w:w="5242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242"/>
            </w:tblGrid>
            <w:tr w:rsidR="00C420C8" w14:paraId="341F44B6" w14:textId="77777777" w:rsidTr="00157B51">
              <w:trPr>
                <w:trHeight w:val="5921"/>
              </w:trPr>
              <w:tc>
                <w:tcPr>
                  <w:tcW w:w="5242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245A831" w14:textId="69FB4494" w:rsidR="00C420C8" w:rsidRPr="00C62F01" w:rsidRDefault="004C5910" w:rsidP="008F6337">
                  <w:pPr>
                    <w:pStyle w:val="Ttulo2"/>
                    <w:rPr>
                      <w:color w:val="1F3864" w:themeColor="accent5" w:themeShade="80"/>
                    </w:rPr>
                  </w:pPr>
                  <w:r w:rsidRPr="00C62F01">
                    <w:rPr>
                      <w:color w:val="1F3864" w:themeColor="accent5" w:themeShade="80"/>
                    </w:rPr>
                    <w:t>EXPERIENCIA LABORAL</w:t>
                  </w:r>
                </w:p>
                <w:p w14:paraId="40FC1BD3" w14:textId="57601C76" w:rsidR="00D93B12" w:rsidRDefault="00D93B12" w:rsidP="00D93B12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INSTITUTO NACIONAL DE ESTADÍSTICA, GEOGRAFÍA E INFORMATICA</w:t>
                  </w:r>
                </w:p>
                <w:p w14:paraId="22C43237" w14:textId="77777777" w:rsidR="00D93B12" w:rsidRPr="00EC7146" w:rsidRDefault="00D93B12" w:rsidP="00D93B12">
                  <w:pPr>
                    <w:pStyle w:val="Ttulo5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1988</w:t>
                  </w:r>
                  <w:r w:rsidRPr="00EC7146">
                    <w:rPr>
                      <w:color w:val="00B0F0"/>
                      <w:lang w:bidi="es-ES"/>
                    </w:rPr>
                    <w:t xml:space="preserve"> – </w:t>
                  </w:r>
                  <w:r>
                    <w:rPr>
                      <w:color w:val="00B0F0"/>
                    </w:rPr>
                    <w:t>2013</w:t>
                  </w:r>
                </w:p>
                <w:p w14:paraId="155208DD" w14:textId="5298D265" w:rsidR="00C420C8" w:rsidRDefault="00D93B12" w:rsidP="00D93B12">
                  <w:pPr>
                    <w:pStyle w:val="Ttulo4"/>
                    <w:rPr>
                      <w:color w:val="00B0F0"/>
                      <w:lang w:bidi="es-ES"/>
                    </w:rPr>
                  </w:pPr>
                  <w:r>
                    <w:rPr>
                      <w:color w:val="00B0F0"/>
                      <w:lang w:bidi="es-ES"/>
                    </w:rPr>
                    <w:t>LEVANTAR INFOMACION ESTADISTICA EN CENSOS DE POBLACION ECONOMICOS Y AGR</w:t>
                  </w:r>
                  <w:r w:rsidR="00F44CA3">
                    <w:rPr>
                      <w:color w:val="00B0F0"/>
                      <w:lang w:bidi="es-ES"/>
                    </w:rPr>
                    <w:t>O</w:t>
                  </w:r>
                  <w:r>
                    <w:rPr>
                      <w:color w:val="00B0F0"/>
                      <w:lang w:bidi="es-ES"/>
                    </w:rPr>
                    <w:t>PECUARIOS, ASI COMO JEFA DE PERSONAL EN EL PROGRAMA AVC</w:t>
                  </w:r>
                </w:p>
                <w:p w14:paraId="347B2EE9" w14:textId="77777777" w:rsidR="00D93B12" w:rsidRPr="00C62F01" w:rsidRDefault="00D93B12" w:rsidP="00D93B12">
                  <w:pPr>
                    <w:pStyle w:val="Ttulo4"/>
                    <w:rPr>
                      <w:color w:val="1F3864" w:themeColor="accent5" w:themeShade="80"/>
                    </w:rPr>
                  </w:pPr>
                </w:p>
                <w:p w14:paraId="7ACBE596" w14:textId="285080F2" w:rsidR="00D93B12" w:rsidRDefault="00D93B12" w:rsidP="00D93B12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DIRECTORA DE PREDIAL DEL H. AYUNTAMIENTO DE CUAUTLANCINGO</w:t>
                  </w:r>
                </w:p>
                <w:p w14:paraId="7B33A04D" w14:textId="18592293" w:rsidR="00D93B12" w:rsidRPr="00EC7146" w:rsidRDefault="00D93B12" w:rsidP="00D93B12">
                  <w:pPr>
                    <w:pStyle w:val="Ttulo5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2018</w:t>
                  </w:r>
                  <w:r w:rsidRPr="00EC7146">
                    <w:rPr>
                      <w:color w:val="00B0F0"/>
                      <w:lang w:bidi="es-ES"/>
                    </w:rPr>
                    <w:t xml:space="preserve"> – </w:t>
                  </w:r>
                  <w:r>
                    <w:rPr>
                      <w:color w:val="00B0F0"/>
                    </w:rPr>
                    <w:t>2021</w:t>
                  </w:r>
                </w:p>
                <w:p w14:paraId="323B9DBE" w14:textId="28350C76" w:rsidR="00EC7146" w:rsidRPr="00EC7146" w:rsidRDefault="00D93B12" w:rsidP="00D93B12">
                  <w:pPr>
                    <w:tabs>
                      <w:tab w:val="left" w:pos="739"/>
                      <w:tab w:val="center" w:pos="3032"/>
                    </w:tabs>
                    <w:jc w:val="left"/>
                  </w:pPr>
                  <w:r>
                    <w:rPr>
                      <w:color w:val="00B0F0"/>
                      <w:lang w:bidi="es-ES"/>
                    </w:rPr>
                    <w:t>MANEJO DE PERSONAL ADMINISTRATIVO Y OPERATIVO, ACTUALIZACION DEL ARTICULO 8 DE LA LEY DE INGRESOS.</w:t>
                  </w:r>
                </w:p>
              </w:tc>
            </w:tr>
            <w:tr w:rsidR="00C420C8" w14:paraId="4FA18AA9" w14:textId="77777777" w:rsidTr="00157B51">
              <w:trPr>
                <w:trHeight w:val="5297"/>
              </w:trPr>
              <w:tc>
                <w:tcPr>
                  <w:tcW w:w="5242" w:type="dxa"/>
                  <w:shd w:val="clear" w:color="auto" w:fill="D5F2F0" w:themeFill="accent1" w:themeFillTint="33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E9BC6EC" w14:textId="25BE094E" w:rsidR="00C420C8" w:rsidRPr="00C62F01" w:rsidRDefault="00C420C8" w:rsidP="008F6337">
                  <w:pPr>
                    <w:pStyle w:val="Ttulo2"/>
                    <w:rPr>
                      <w:b/>
                      <w:color w:val="002060"/>
                      <w:sz w:val="28"/>
                      <w:szCs w:val="28"/>
                    </w:rPr>
                  </w:pPr>
                </w:p>
                <w:p w14:paraId="292B062E" w14:textId="7F5BB843" w:rsidR="00C420C8" w:rsidRPr="00C62F01" w:rsidRDefault="00D93B12" w:rsidP="002B3890">
                  <w:pPr>
                    <w:pStyle w:val="Ttulo4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ADMINISTRACION PUBLICA, 23/02/1996</w:t>
                  </w:r>
                </w:p>
                <w:p w14:paraId="7298E042" w14:textId="49F08053" w:rsidR="00C420C8" w:rsidRPr="005152F2" w:rsidRDefault="00D93B12" w:rsidP="007B2F5C">
                  <w:pPr>
                    <w:pStyle w:val="Ttulo5"/>
                  </w:pPr>
                  <w:r>
                    <w:t>Benemérita Universidad Autónoma de Puebla</w:t>
                  </w:r>
                </w:p>
                <w:p w14:paraId="6DE0441A" w14:textId="53887FDE" w:rsidR="00C420C8" w:rsidRDefault="00D93B12" w:rsidP="007B2F5C">
                  <w:r>
                    <w:t>Promedio General de 8.5</w:t>
                  </w:r>
                </w:p>
              </w:tc>
            </w:tr>
          </w:tbl>
          <w:p w14:paraId="1578AEA1" w14:textId="4ED3004C" w:rsidR="00C420C8" w:rsidRPr="005152F2" w:rsidRDefault="00157B51" w:rsidP="003856C9">
            <w:r>
              <w:rPr>
                <w:noProof/>
                <w:color w:val="1F3864" w:themeColor="accent5" w:themeShade="80"/>
              </w:rPr>
              <w:drawing>
                <wp:anchor distT="0" distB="0" distL="114300" distR="114300" simplePos="0" relativeHeight="251658240" behindDoc="0" locked="0" layoutInCell="1" allowOverlap="1" wp14:anchorId="7E103C27" wp14:editId="0B2179E8">
                  <wp:simplePos x="0" y="0"/>
                  <wp:positionH relativeFrom="margin">
                    <wp:posOffset>3478293</wp:posOffset>
                  </wp:positionH>
                  <wp:positionV relativeFrom="margin">
                    <wp:posOffset>266</wp:posOffset>
                  </wp:positionV>
                  <wp:extent cx="1169670" cy="1360805"/>
                  <wp:effectExtent l="0" t="0" r="0" b="0"/>
                  <wp:wrapThrough wrapText="bothSides">
                    <wp:wrapPolygon edited="0">
                      <wp:start x="0" y="0"/>
                      <wp:lineTo x="0" y="21167"/>
                      <wp:lineTo x="21107" y="21167"/>
                      <wp:lineTo x="21107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2" t="21728" r="21357" b="20959"/>
                          <a:stretch/>
                        </pic:blipFill>
                        <pic:spPr bwMode="auto">
                          <a:xfrm>
                            <a:off x="0" y="0"/>
                            <a:ext cx="1169670" cy="1360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88DEF8" w14:textId="77777777" w:rsidR="00EC7146" w:rsidRDefault="00EC7146">
      <w:pPr>
        <w:pStyle w:val="Sinespaciado"/>
        <w:jc w:val="both"/>
      </w:pPr>
    </w:p>
    <w:sectPr w:rsidR="00EC7146" w:rsidSect="00466E60"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1D9C" w14:textId="77777777" w:rsidR="004E7FA8" w:rsidRDefault="004E7FA8" w:rsidP="003856C9">
      <w:pPr>
        <w:spacing w:after="0" w:line="240" w:lineRule="auto"/>
      </w:pPr>
      <w:r>
        <w:separator/>
      </w:r>
    </w:p>
  </w:endnote>
  <w:endnote w:type="continuationSeparator" w:id="0">
    <w:p w14:paraId="341B5F03" w14:textId="77777777" w:rsidR="004E7FA8" w:rsidRDefault="004E7FA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359B" w14:textId="77777777"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52C8E3D" wp14:editId="5959963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249AEF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bSfhkAAIK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728F" w14:textId="77777777"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F7E85AE" wp14:editId="63DB5F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82009EF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Tg8hkAAIK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E37lODyGQAAgrMAAA4AAAAAAAAAAAAAAAAALgIAAGRycy9lMm9Eb2MueG1sUEsBAi0A&#10;FAAGAAgAAAAhAHO3OPzaAAAABQEAAA8AAAAAAAAAAAAAAAAATBwAAGRycy9kb3ducmV2LnhtbFBL&#10;BQYAAAAABAAEAPMAAABTHQAAAAA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F5D9" w14:textId="77777777" w:rsidR="004E7FA8" w:rsidRDefault="004E7FA8" w:rsidP="003856C9">
      <w:pPr>
        <w:spacing w:after="0" w:line="240" w:lineRule="auto"/>
      </w:pPr>
      <w:r>
        <w:separator/>
      </w:r>
    </w:p>
  </w:footnote>
  <w:footnote w:type="continuationSeparator" w:id="0">
    <w:p w14:paraId="7C0A81B1" w14:textId="77777777" w:rsidR="004E7FA8" w:rsidRDefault="004E7FA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67A3" w14:textId="77777777"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CE5D1CA" wp14:editId="0F0371E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1B2007" id="Grupo 17" o:spid="_x0000_s1026" alt="Título: Diseño de gráfico de encabezado con rectángulos grises en diversos ángulos" style="position:absolute;margin-left:0;margin-top:0;width:536.4pt;height:34.55pt;z-index:251663360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rVBYAAGG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6041787">
    <w:abstractNumId w:val="9"/>
  </w:num>
  <w:num w:numId="2" w16cid:durableId="312762587">
    <w:abstractNumId w:val="7"/>
  </w:num>
  <w:num w:numId="3" w16cid:durableId="806433451">
    <w:abstractNumId w:val="6"/>
  </w:num>
  <w:num w:numId="4" w16cid:durableId="1266233498">
    <w:abstractNumId w:val="5"/>
  </w:num>
  <w:num w:numId="5" w16cid:durableId="1434133160">
    <w:abstractNumId w:val="4"/>
  </w:num>
  <w:num w:numId="6" w16cid:durableId="107744179">
    <w:abstractNumId w:val="8"/>
  </w:num>
  <w:num w:numId="7" w16cid:durableId="1899120759">
    <w:abstractNumId w:val="3"/>
  </w:num>
  <w:num w:numId="8" w16cid:durableId="1775829938">
    <w:abstractNumId w:val="2"/>
  </w:num>
  <w:num w:numId="9" w16cid:durableId="1808469940">
    <w:abstractNumId w:val="1"/>
  </w:num>
  <w:num w:numId="10" w16cid:durableId="154956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CA"/>
    <w:rsid w:val="00052BE1"/>
    <w:rsid w:val="0007412A"/>
    <w:rsid w:val="000D2F5B"/>
    <w:rsid w:val="0010199E"/>
    <w:rsid w:val="0010257B"/>
    <w:rsid w:val="00106269"/>
    <w:rsid w:val="001166C2"/>
    <w:rsid w:val="001503AC"/>
    <w:rsid w:val="00157B51"/>
    <w:rsid w:val="001765FE"/>
    <w:rsid w:val="0019561F"/>
    <w:rsid w:val="001B32D2"/>
    <w:rsid w:val="001C5BD0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C5910"/>
    <w:rsid w:val="004D22BB"/>
    <w:rsid w:val="004E7FA8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E35C2"/>
    <w:rsid w:val="00615281"/>
    <w:rsid w:val="00616FF4"/>
    <w:rsid w:val="006A3CE7"/>
    <w:rsid w:val="006B7CCF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502EB"/>
    <w:rsid w:val="008C7CA2"/>
    <w:rsid w:val="008F6337"/>
    <w:rsid w:val="00914DAF"/>
    <w:rsid w:val="0093286E"/>
    <w:rsid w:val="00986149"/>
    <w:rsid w:val="009D1627"/>
    <w:rsid w:val="00A25EC1"/>
    <w:rsid w:val="00A42F91"/>
    <w:rsid w:val="00AB74CD"/>
    <w:rsid w:val="00AF1258"/>
    <w:rsid w:val="00AF366D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62F01"/>
    <w:rsid w:val="00CE6306"/>
    <w:rsid w:val="00D11C4D"/>
    <w:rsid w:val="00D22C9F"/>
    <w:rsid w:val="00D5067A"/>
    <w:rsid w:val="00D746CB"/>
    <w:rsid w:val="00D93B12"/>
    <w:rsid w:val="00DC0F74"/>
    <w:rsid w:val="00DC79BB"/>
    <w:rsid w:val="00DF0A0F"/>
    <w:rsid w:val="00E34D58"/>
    <w:rsid w:val="00E941EF"/>
    <w:rsid w:val="00EB1C1B"/>
    <w:rsid w:val="00EC7146"/>
    <w:rsid w:val="00F077AE"/>
    <w:rsid w:val="00F13F4D"/>
    <w:rsid w:val="00F14687"/>
    <w:rsid w:val="00F31330"/>
    <w:rsid w:val="00F368CA"/>
    <w:rsid w:val="00F44CA3"/>
    <w:rsid w:val="00F5263C"/>
    <w:rsid w:val="00F56435"/>
    <w:rsid w:val="00F91A9C"/>
    <w:rsid w:val="00F927F0"/>
    <w:rsid w:val="00FA07AA"/>
    <w:rsid w:val="00FB0A17"/>
    <w:rsid w:val="00FB6A8F"/>
    <w:rsid w:val="00FE20E6"/>
    <w:rsid w:val="00FE7FC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0B488"/>
  <w15:chartTrackingRefBased/>
  <w15:docId w15:val="{A3CF8D0A-3B01-49F5-880A-479FFC3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character" w:styleId="Mencinsinresolver">
    <w:name w:val="Unresolved Mention"/>
    <w:basedOn w:val="Fuentedeprrafopredeter"/>
    <w:uiPriority w:val="99"/>
    <w:semiHidden/>
    <w:unhideWhenUsed/>
    <w:rsid w:val="00FF7CEE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EC7146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D93B12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\AppData\Roaming\Microsoft\Templates\Curr&#237;culum%20v&#237;tae%20creativo%20dise&#241;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2541-13AF-481A-94AB-B566EDE9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12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DIRECCIÓN DE RECURSOS HUMANOS</cp:lastModifiedBy>
  <cp:revision>5</cp:revision>
  <dcterms:created xsi:type="dcterms:W3CDTF">2022-08-01T16:54:00Z</dcterms:created>
  <dcterms:modified xsi:type="dcterms:W3CDTF">2023-04-12T18:12:00Z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