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14:paraId="51D02623" w14:textId="77777777" w:rsidTr="005E35C2">
        <w:trPr>
          <w:trHeight w:val="1130"/>
        </w:trPr>
        <w:tc>
          <w:tcPr>
            <w:tcW w:w="3023" w:type="dxa"/>
          </w:tcPr>
          <w:p w14:paraId="6FEB58BD" w14:textId="77777777" w:rsidR="00387D17" w:rsidRDefault="00387D17" w:rsidP="00387D17">
            <w:pPr>
              <w:pStyle w:val="Ttulo1"/>
              <w:shd w:val="clear" w:color="auto" w:fill="D9E2F3"/>
              <w:jc w:val="left"/>
            </w:pPr>
            <w:r>
              <w:rPr>
                <w:lang w:val="en-US"/>
              </w:rPr>
              <w:t>José Joel Alfredo Mendoza papaqui</w:t>
            </w:r>
          </w:p>
          <w:p w14:paraId="02CBD2E5" w14:textId="4709D0A4" w:rsidR="00C420C8" w:rsidRDefault="00C420C8" w:rsidP="00441EB9">
            <w:pPr>
              <w:pStyle w:val="Ttulo3"/>
            </w:pPr>
          </w:p>
          <w:p w14:paraId="5E96079C" w14:textId="3F435EB3" w:rsidR="00F368CA" w:rsidRDefault="00F368CA" w:rsidP="00441EB9">
            <w:pPr>
              <w:pStyle w:val="Ttulo3"/>
            </w:pPr>
          </w:p>
          <w:p w14:paraId="1694D87D" w14:textId="6741F69E" w:rsidR="00F368CA" w:rsidRDefault="00F368CA" w:rsidP="00441EB9">
            <w:pPr>
              <w:pStyle w:val="Ttulo3"/>
            </w:pPr>
          </w:p>
          <w:p w14:paraId="689F08FA" w14:textId="38284925" w:rsidR="00F368CA" w:rsidRDefault="00F368CA" w:rsidP="00441EB9">
            <w:pPr>
              <w:pStyle w:val="Ttulo3"/>
            </w:pPr>
          </w:p>
          <w:p w14:paraId="7C8AE09C" w14:textId="02071D52" w:rsidR="00F368CA" w:rsidRPr="00D746CB" w:rsidRDefault="00F368CA" w:rsidP="00441EB9">
            <w:pPr>
              <w:pStyle w:val="Ttulo3"/>
              <w:rPr>
                <w:b/>
                <w:bCs/>
                <w:color w:val="298881" w:themeColor="accent1" w:themeShade="BF"/>
                <w:sz w:val="24"/>
                <w:szCs w:val="28"/>
              </w:rPr>
            </w:pPr>
            <w:r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>FECHA DE NACIMIENTO:</w:t>
            </w:r>
            <w:r w:rsidR="006B7CCF"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 xml:space="preserve"> </w:t>
            </w:r>
          </w:p>
          <w:p w14:paraId="03238768" w14:textId="77777777" w:rsidR="00387D17" w:rsidRDefault="00387D17" w:rsidP="00387D17">
            <w:pPr>
              <w:pStyle w:val="Ttulo3"/>
            </w:pPr>
            <w:r>
              <w:t>2</w:t>
            </w:r>
            <w:r>
              <w:rPr>
                <w:lang w:val="en-US"/>
              </w:rPr>
              <w:t>8</w:t>
            </w:r>
            <w:r>
              <w:t xml:space="preserve">/ </w:t>
            </w:r>
            <w:r>
              <w:rPr>
                <w:lang w:val="en-US"/>
              </w:rPr>
              <w:t>junio</w:t>
            </w:r>
            <w:r>
              <w:t>/</w:t>
            </w:r>
            <w:r>
              <w:rPr>
                <w:lang w:val="en-US"/>
              </w:rPr>
              <w:t>1961</w:t>
            </w:r>
          </w:p>
          <w:p w14:paraId="71680AD5" w14:textId="51DAB5EA" w:rsidR="00F368CA" w:rsidRDefault="00F368CA" w:rsidP="00441EB9">
            <w:pPr>
              <w:pStyle w:val="Ttulo3"/>
            </w:pPr>
          </w:p>
          <w:p w14:paraId="4E81AF11" w14:textId="77777777" w:rsidR="004C5910" w:rsidRDefault="004C5910" w:rsidP="00441EB9">
            <w:pPr>
              <w:pStyle w:val="Ttulo3"/>
            </w:pPr>
          </w:p>
          <w:p w14:paraId="75CA1A7A" w14:textId="6566A803" w:rsidR="00F368CA" w:rsidRDefault="00F368CA" w:rsidP="00441EB9">
            <w:pPr>
              <w:pStyle w:val="Ttulo3"/>
            </w:pPr>
          </w:p>
          <w:p w14:paraId="2E48784C" w14:textId="76233913" w:rsidR="00F368CA" w:rsidRPr="00D746CB" w:rsidRDefault="00F368CA" w:rsidP="00441EB9">
            <w:pPr>
              <w:pStyle w:val="Ttulo3"/>
              <w:rPr>
                <w:b/>
                <w:bCs/>
                <w:color w:val="298881" w:themeColor="accent1" w:themeShade="BF"/>
                <w:sz w:val="24"/>
                <w:szCs w:val="28"/>
              </w:rPr>
            </w:pPr>
            <w:r w:rsidRPr="00D746CB">
              <w:rPr>
                <w:b/>
                <w:bCs/>
                <w:color w:val="298881" w:themeColor="accent1" w:themeShade="BF"/>
                <w:sz w:val="24"/>
                <w:szCs w:val="28"/>
              </w:rPr>
              <w:t>ESTADO CIVIL:</w:t>
            </w:r>
          </w:p>
          <w:p w14:paraId="592D854C" w14:textId="13E6BD50" w:rsidR="006B7CCF" w:rsidRDefault="00AE7C9F" w:rsidP="00441EB9">
            <w:pPr>
              <w:pStyle w:val="Ttulo3"/>
            </w:pPr>
            <w:r>
              <w:t>CASADO</w:t>
            </w:r>
          </w:p>
          <w:p w14:paraId="47033EBD" w14:textId="4A5B8B89" w:rsidR="00F368CA" w:rsidRPr="00C420C8" w:rsidRDefault="00F368CA" w:rsidP="00441EB9">
            <w:pPr>
              <w:pStyle w:val="Ttulo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14:paraId="4DA301CA" w14:textId="77777777" w:rsidTr="000D2F5B">
              <w:trPr>
                <w:trHeight w:val="4573"/>
              </w:trPr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E90B66C" w14:textId="60C02BFB" w:rsidR="00C420C8" w:rsidRDefault="00C420C8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noProof/>
                      <w:szCs w:val="18"/>
                    </w:rPr>
                  </w:pPr>
                </w:p>
                <w:p w14:paraId="22DE1741" w14:textId="18F694AA" w:rsidR="00A3544A" w:rsidRDefault="00387D17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noProof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B2017E" wp14:editId="35F02068">
                        <wp:extent cx="1200150" cy="866775"/>
                        <wp:effectExtent l="0" t="0" r="0" b="0"/>
                        <wp:docPr id="1026" name="Gráfico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Gráfico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200150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8A7FD4" w14:textId="18DFD4D6" w:rsidR="00C36D1A" w:rsidRDefault="00C36D1A" w:rsidP="00F31330">
                  <w:pPr>
                    <w:jc w:val="both"/>
                    <w:rPr>
                      <w:b/>
                      <w:bCs/>
                      <w:color w:val="298881" w:themeColor="accent1" w:themeShade="BF"/>
                    </w:rPr>
                  </w:pPr>
                </w:p>
                <w:p w14:paraId="15B9E8F1" w14:textId="7A20BED4" w:rsidR="00F31330" w:rsidRPr="00D746CB" w:rsidRDefault="00F31330" w:rsidP="00F31330">
                  <w:pPr>
                    <w:jc w:val="both"/>
                    <w:rPr>
                      <w:b/>
                      <w:bCs/>
                      <w:color w:val="298881" w:themeColor="accent1" w:themeShade="BF"/>
                    </w:rPr>
                  </w:pPr>
                  <w:r w:rsidRPr="00D746CB">
                    <w:rPr>
                      <w:b/>
                      <w:bCs/>
                      <w:color w:val="298881" w:themeColor="accent1" w:themeShade="BF"/>
                    </w:rPr>
                    <w:t>FORMACIÓN ACADEMICA:</w:t>
                  </w:r>
                </w:p>
                <w:p w14:paraId="3D2533F7" w14:textId="090A38D2" w:rsidR="00387D17" w:rsidRDefault="00387D17" w:rsidP="00387D17">
                  <w:p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Lic</w:t>
                  </w:r>
                  <w:proofErr w:type="spellEnd"/>
                  <w:r>
                    <w:rPr>
                      <w:lang w:val="en-US"/>
                    </w:rPr>
                    <w:t xml:space="preserve">. </w:t>
                  </w:r>
                  <w:proofErr w:type="spellStart"/>
                  <w:r w:rsidR="00C0674D">
                    <w:rPr>
                      <w:lang w:val="en-US"/>
                    </w:rPr>
                    <w:t>e</w:t>
                  </w:r>
                  <w:r>
                    <w:rPr>
                      <w:lang w:val="en-US"/>
                    </w:rPr>
                    <w:t>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artes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plásticas</w:t>
                  </w:r>
                  <w:proofErr w:type="spellEnd"/>
                </w:p>
                <w:p w14:paraId="5747573B" w14:textId="39671D93" w:rsidR="00387D17" w:rsidRDefault="00387D17" w:rsidP="00387D17">
                  <w:pPr>
                    <w:jc w:val="both"/>
                  </w:pPr>
                  <w:proofErr w:type="spellStart"/>
                  <w:r>
                    <w:rPr>
                      <w:lang w:val="en-US"/>
                    </w:rPr>
                    <w:t>Egresado</w:t>
                  </w:r>
                  <w:proofErr w:type="spellEnd"/>
                  <w:r>
                    <w:rPr>
                      <w:lang w:val="en-US"/>
                    </w:rPr>
                    <w:t xml:space="preserve"> del </w:t>
                  </w:r>
                  <w:r>
                    <w:rPr>
                      <w:lang w:val="en-US"/>
                    </w:rPr>
                    <w:t>I</w:t>
                  </w:r>
                  <w:r>
                    <w:rPr>
                      <w:lang w:val="en-US"/>
                    </w:rPr>
                    <w:t xml:space="preserve">nstituto de </w:t>
                  </w:r>
                  <w:r>
                    <w:rPr>
                      <w:lang w:val="en-US"/>
                    </w:rPr>
                    <w:t>A</w:t>
                  </w:r>
                  <w:r>
                    <w:rPr>
                      <w:lang w:val="en-US"/>
                    </w:rPr>
                    <w:t xml:space="preserve">rtes </w:t>
                  </w:r>
                  <w:proofErr w:type="spellStart"/>
                  <w:r>
                    <w:rPr>
                      <w:lang w:val="en-US"/>
                    </w:rPr>
                    <w:t>V</w:t>
                  </w:r>
                  <w:r>
                    <w:rPr>
                      <w:lang w:val="en-US"/>
                    </w:rPr>
                    <w:t>isuales</w:t>
                  </w:r>
                  <w:proofErr w:type="spellEnd"/>
                  <w:r>
                    <w:rPr>
                      <w:lang w:val="en-US"/>
                    </w:rPr>
                    <w:t xml:space="preserve"> del </w:t>
                  </w:r>
                  <w:r>
                    <w:rPr>
                      <w:lang w:val="en-US"/>
                    </w:rPr>
                    <w:t>E</w:t>
                  </w:r>
                  <w:r>
                    <w:rPr>
                      <w:lang w:val="en-US"/>
                    </w:rPr>
                    <w:t>stado de Puebla</w:t>
                  </w:r>
                </w:p>
                <w:p w14:paraId="60663F9B" w14:textId="59BE89E7" w:rsidR="00AF366D" w:rsidRPr="00F31330" w:rsidRDefault="00AF366D" w:rsidP="00387D17">
                  <w:pPr>
                    <w:jc w:val="left"/>
                  </w:pPr>
                </w:p>
              </w:tc>
            </w:tr>
          </w:tbl>
          <w:p w14:paraId="3BCF142C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580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580"/>
            </w:tblGrid>
            <w:tr w:rsidR="00C420C8" w14:paraId="341F44B6" w14:textId="77777777" w:rsidTr="006A3677">
              <w:trPr>
                <w:trHeight w:val="5921"/>
              </w:trPr>
              <w:tc>
                <w:tcPr>
                  <w:tcW w:w="558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245A831" w14:textId="3C7616E7" w:rsidR="00C420C8" w:rsidRPr="00C62F01" w:rsidRDefault="00EC7146" w:rsidP="008F6337">
                  <w:pPr>
                    <w:pStyle w:val="Ttulo2"/>
                    <w:rPr>
                      <w:color w:val="1F3864" w:themeColor="accent5" w:themeShade="80"/>
                    </w:rPr>
                  </w:pPr>
                  <w:r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2EA575F" wp14:editId="2EBB7AE5">
                            <wp:simplePos x="0" y="0"/>
                            <wp:positionH relativeFrom="column">
                              <wp:posOffset>3016940</wp:posOffset>
                            </wp:positionH>
                            <wp:positionV relativeFrom="paragraph">
                              <wp:posOffset>-1052830</wp:posOffset>
                            </wp:positionV>
                            <wp:extent cx="1255547" cy="1296537"/>
                            <wp:effectExtent l="0" t="0" r="20955" b="18415"/>
                            <wp:wrapNone/>
                            <wp:docPr id="7" name="Rectángu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5547" cy="1296537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25D4BE" w14:textId="2D12AA58" w:rsidR="000D2F5B" w:rsidRDefault="00387D17" w:rsidP="000D2F5B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401DC00B" wp14:editId="505D4A2D">
                                              <wp:extent cx="971550" cy="1191895"/>
                                              <wp:effectExtent l="0" t="0" r="0" b="8255"/>
                                              <wp:docPr id="29" name="Imagen 2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9" name="Imagen 29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71550" cy="11918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="000D2F5B">
                                          <w:t xml:space="preserve"> FOTO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EA575F" id="Rectángulo 7" o:spid="_x0000_s1026" style="position:absolute;left:0;text-align:left;margin-left:237.55pt;margin-top:-82.9pt;width:98.85pt;height:10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" fillcolor="#37b6ae [3204]" strokecolor="#1b5a56 [1604]" strokeweight="1pt">
                            <v:textbox>
                              <w:txbxContent>
                                <w:p w14:paraId="6F25D4BE" w14:textId="2D12AA58" w:rsidR="000D2F5B" w:rsidRDefault="00387D17" w:rsidP="000D2F5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1DC00B" wp14:editId="505D4A2D">
                                        <wp:extent cx="971550" cy="1191895"/>
                                        <wp:effectExtent l="0" t="0" r="0" b="8255"/>
                                        <wp:docPr id="29" name="Imagen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Imagen 2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550" cy="11918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D2F5B">
                                    <w:t xml:space="preserve"> FOTO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C5910" w:rsidRPr="00C62F01">
                    <w:rPr>
                      <w:color w:val="1F3864" w:themeColor="accent5" w:themeShade="80"/>
                    </w:rPr>
                    <w:t>EXPERIENCIA LABORAL</w:t>
                  </w:r>
                </w:p>
                <w:p w14:paraId="155208DD" w14:textId="2E8D97C4" w:rsidR="00C420C8" w:rsidRPr="00C62F01" w:rsidRDefault="00000000" w:rsidP="002B3890">
                  <w:pPr>
                    <w:pStyle w:val="Ttulo4"/>
                    <w:rPr>
                      <w:color w:val="1F3864" w:themeColor="accent5" w:themeShade="80"/>
                    </w:rPr>
                  </w:pPr>
                  <w:sdt>
                    <w:sdtPr>
                      <w:rPr>
                        <w:color w:val="1F3864" w:themeColor="accent5" w:themeShade="80"/>
                      </w:rPr>
                      <w:alias w:val="Escriba el puesto y la compañía 1:"/>
                      <w:tag w:val="Escriba el puesto y la compañía 1:"/>
                      <w:id w:val="287256568"/>
                      <w:placeholder>
                        <w:docPart w:val="DE7B45431EA84C3980437EA8E7636BF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C62F01">
                        <w:rPr>
                          <w:color w:val="1F3864" w:themeColor="accent5" w:themeShade="80"/>
                          <w:lang w:bidi="es-ES"/>
                        </w:rPr>
                        <w:t>Puesto y compañía</w:t>
                      </w:r>
                    </w:sdtContent>
                  </w:sdt>
                </w:p>
                <w:p w14:paraId="681EFE2D" w14:textId="77777777" w:rsidR="00387D17" w:rsidRDefault="00387D17" w:rsidP="00387D17">
                  <w:pPr>
                    <w:rPr>
                      <w:b/>
                      <w:bCs/>
                      <w:lang w:val="en-US"/>
                    </w:rPr>
                  </w:pPr>
                </w:p>
                <w:p w14:paraId="41B6ACC5" w14:textId="7D66B447" w:rsidR="00387D17" w:rsidRDefault="00387D17" w:rsidP="00387D17">
                  <w:pPr>
                    <w:rPr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Docente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en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Artes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Plásticas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en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la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Secretaría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Educación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Pública Federal de 1981 a 2014</w:t>
                  </w:r>
                </w:p>
                <w:p w14:paraId="180EEA9E" w14:textId="77777777" w:rsidR="00387D17" w:rsidRDefault="00387D17" w:rsidP="00387D17">
                  <w:pPr>
                    <w:rPr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Asistente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servicios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educativos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en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museo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poblano de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arte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virreinal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2001</w:t>
                  </w:r>
                </w:p>
                <w:p w14:paraId="0F4B7C34" w14:textId="7E6CBD31" w:rsidR="00387D17" w:rsidRDefault="00387D17" w:rsidP="00387D17">
                  <w:pPr>
                    <w:rPr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Diplomado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en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r w:rsidR="00C0674D">
                    <w:rPr>
                      <w:b/>
                      <w:bCs/>
                      <w:lang w:val="en-US"/>
                    </w:rPr>
                    <w:t>H</w:t>
                  </w:r>
                  <w:r>
                    <w:rPr>
                      <w:b/>
                      <w:bCs/>
                      <w:lang w:val="en-US"/>
                    </w:rPr>
                    <w:t xml:space="preserve">istoria del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arte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por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el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INBA</w:t>
                  </w:r>
                </w:p>
                <w:p w14:paraId="46910651" w14:textId="1EBF7275" w:rsidR="004C5910" w:rsidRDefault="00387D17" w:rsidP="00387D17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Secretario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r w:rsidR="00C0674D">
                    <w:rPr>
                      <w:b/>
                      <w:bCs/>
                      <w:lang w:val="en-US"/>
                    </w:rPr>
                    <w:t>G</w:t>
                  </w:r>
                  <w:r>
                    <w:rPr>
                      <w:b/>
                      <w:bCs/>
                      <w:lang w:val="en-US"/>
                    </w:rPr>
                    <w:t xml:space="preserve">eneral de la </w:t>
                  </w:r>
                  <w:proofErr w:type="spellStart"/>
                  <w:r w:rsidR="00C0674D">
                    <w:rPr>
                      <w:b/>
                      <w:bCs/>
                      <w:lang w:val="en-US"/>
                    </w:rPr>
                    <w:t>D</w:t>
                  </w:r>
                  <w:r>
                    <w:rPr>
                      <w:b/>
                      <w:bCs/>
                      <w:lang w:val="en-US"/>
                    </w:rPr>
                    <w:t>elegación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DII-21 del SENTE</w:t>
                  </w:r>
                </w:p>
                <w:p w14:paraId="323B9DBE" w14:textId="2A36C599" w:rsidR="00EC7146" w:rsidRPr="00EC7146" w:rsidRDefault="00EC7146" w:rsidP="00EC7146">
                  <w:pPr>
                    <w:tabs>
                      <w:tab w:val="left" w:pos="739"/>
                      <w:tab w:val="center" w:pos="3032"/>
                    </w:tabs>
                    <w:jc w:val="left"/>
                  </w:pPr>
                  <w:r>
                    <w:tab/>
                  </w:r>
                  <w:r w:rsidRPr="00EC7146">
                    <w:rPr>
                      <w:color w:val="FF0000"/>
                    </w:rPr>
                    <w:tab/>
                  </w:r>
                </w:p>
              </w:tc>
            </w:tr>
            <w:tr w:rsidR="00C420C8" w14:paraId="4FA18AA9" w14:textId="77777777" w:rsidTr="006A3677">
              <w:trPr>
                <w:trHeight w:val="5297"/>
              </w:trPr>
              <w:tc>
                <w:tcPr>
                  <w:tcW w:w="5580" w:type="dxa"/>
                  <w:shd w:val="clear" w:color="auto" w:fill="D5F2F0" w:themeFill="accent1" w:themeFillTint="33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E9BC6EC" w14:textId="25BE094E" w:rsidR="00C420C8" w:rsidRPr="00C62F01" w:rsidRDefault="00C420C8" w:rsidP="008F6337">
                  <w:pPr>
                    <w:pStyle w:val="Ttulo2"/>
                    <w:rPr>
                      <w:b/>
                      <w:color w:val="002060"/>
                      <w:sz w:val="28"/>
                      <w:szCs w:val="28"/>
                    </w:rPr>
                  </w:pPr>
                </w:p>
                <w:sdt>
                  <w:sdtPr>
                    <w:rPr>
                      <w:color w:val="002060"/>
                      <w:sz w:val="24"/>
                      <w:szCs w:val="24"/>
                    </w:rPr>
                    <w:alias w:val="Escriba la titulación y la fecha de obtención:"/>
                    <w:tag w:val="Escriba la titulación y la fecha de obtención:"/>
                    <w:id w:val="634905938"/>
                    <w:placeholder>
                      <w:docPart w:val="5C9BEDC7BD4F490AAF9A6415A3D1E033"/>
                    </w:placeholder>
                    <w:temporary/>
                    <w:showingPlcHdr/>
                    <w15:appearance w15:val="hidden"/>
                  </w:sdtPr>
                  <w:sdtContent>
                    <w:p w14:paraId="292B062E" w14:textId="77777777" w:rsidR="00C420C8" w:rsidRPr="00C62F01" w:rsidRDefault="00C420C8" w:rsidP="002B3890">
                      <w:pPr>
                        <w:pStyle w:val="Ttulo4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C62F01">
                        <w:rPr>
                          <w:color w:val="002060"/>
                          <w:lang w:bidi="es-ES"/>
                        </w:rPr>
                        <w:t>Titulación y fecha de obtención</w:t>
                      </w:r>
                    </w:p>
                  </w:sdtContent>
                </w:sdt>
                <w:p w14:paraId="7298E042" w14:textId="240C2923" w:rsidR="00C420C8" w:rsidRPr="005152F2" w:rsidRDefault="00C420C8" w:rsidP="007B2F5C">
                  <w:pPr>
                    <w:pStyle w:val="Ttulo5"/>
                  </w:pPr>
                </w:p>
                <w:p w14:paraId="4093D211" w14:textId="77777777" w:rsidR="00387D17" w:rsidRDefault="00387D17" w:rsidP="00387D17">
                  <w:pPr>
                    <w:pStyle w:val="Ttulo4"/>
                    <w:rPr>
                      <w:color w:val="002060"/>
                      <w:sz w:val="24"/>
                      <w:szCs w:val="24"/>
                    </w:rPr>
                  </w:pPr>
                </w:p>
                <w:p w14:paraId="01EEA2C2" w14:textId="118C2AFD" w:rsidR="00387D17" w:rsidRDefault="00387D17" w:rsidP="00387D17">
                  <w:pPr>
                    <w:jc w:val="left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Licenciado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en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 w:rsidR="00C0674D">
                    <w:rPr>
                      <w:lang w:val="en-US"/>
                    </w:rPr>
                    <w:t>A</w:t>
                  </w:r>
                  <w:r>
                    <w:rPr>
                      <w:lang w:val="en-US"/>
                    </w:rPr>
                    <w:t xml:space="preserve">rtes </w:t>
                  </w:r>
                  <w:proofErr w:type="spellStart"/>
                  <w:r w:rsidR="00C0674D">
                    <w:rPr>
                      <w:lang w:val="en-US"/>
                    </w:rPr>
                    <w:t>P</w:t>
                  </w:r>
                  <w:r>
                    <w:rPr>
                      <w:lang w:val="en-US"/>
                    </w:rPr>
                    <w:t>lásticas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por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el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Instituto</w:t>
                  </w:r>
                  <w:r>
                    <w:rPr>
                      <w:lang w:val="en-US"/>
                    </w:rPr>
                    <w:t xml:space="preserve"> de </w:t>
                  </w:r>
                  <w:r>
                    <w:rPr>
                      <w:lang w:val="en-US"/>
                    </w:rPr>
                    <w:t>Artes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 w:rsidR="00C0674D">
                    <w:rPr>
                      <w:lang w:val="en-US"/>
                    </w:rPr>
                    <w:t>V</w:t>
                  </w:r>
                  <w:r>
                    <w:rPr>
                      <w:lang w:val="en-US"/>
                    </w:rPr>
                    <w:t>isuales</w:t>
                  </w:r>
                  <w:proofErr w:type="spellEnd"/>
                  <w:r>
                    <w:rPr>
                      <w:lang w:val="en-US"/>
                    </w:rPr>
                    <w:t xml:space="preserve"> del </w:t>
                  </w:r>
                  <w:r>
                    <w:rPr>
                      <w:lang w:val="en-US"/>
                    </w:rPr>
                    <w:t>E</w:t>
                  </w:r>
                  <w:r>
                    <w:rPr>
                      <w:lang w:val="en-US"/>
                    </w:rPr>
                    <w:t xml:space="preserve">stado de Puebla </w:t>
                  </w:r>
                </w:p>
                <w:p w14:paraId="1A0F114B" w14:textId="77777777" w:rsidR="00C0674D" w:rsidRDefault="00387D17" w:rsidP="00387D17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Fecha</w:t>
                  </w:r>
                  <w:proofErr w:type="spellEnd"/>
                  <w:r>
                    <w:rPr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lang w:val="en-US"/>
                    </w:rPr>
                    <w:t>obtención</w:t>
                  </w:r>
                  <w:proofErr w:type="spellEnd"/>
                  <w:r>
                    <w:rPr>
                      <w:lang w:val="en-US"/>
                    </w:rPr>
                    <w:t xml:space="preserve"> del </w:t>
                  </w:r>
                  <w:proofErr w:type="spellStart"/>
                  <w:r>
                    <w:rPr>
                      <w:lang w:val="en-US"/>
                    </w:rPr>
                    <w:t>título</w:t>
                  </w:r>
                  <w:proofErr w:type="spellEnd"/>
                  <w:r>
                    <w:rPr>
                      <w:lang w:val="en-US"/>
                    </w:rPr>
                    <w:t xml:space="preserve">: </w:t>
                  </w:r>
                </w:p>
                <w:p w14:paraId="447A5847" w14:textId="77777777" w:rsidR="00C0674D" w:rsidRDefault="00C0674D" w:rsidP="00387D17">
                  <w:pPr>
                    <w:rPr>
                      <w:lang w:val="en-US"/>
                    </w:rPr>
                  </w:pPr>
                </w:p>
                <w:p w14:paraId="6DE0441A" w14:textId="4F171B2C" w:rsidR="00A3544A" w:rsidRPr="00C0674D" w:rsidRDefault="00387D17" w:rsidP="00387D17">
                  <w:pPr>
                    <w:rPr>
                      <w:b/>
                      <w:bCs/>
                    </w:rPr>
                  </w:pPr>
                  <w:r w:rsidRPr="00C0674D">
                    <w:rPr>
                      <w:b/>
                      <w:bCs/>
                      <w:lang w:val="en-US"/>
                    </w:rPr>
                    <w:t>15 de diciembre de 2016</w:t>
                  </w:r>
                </w:p>
              </w:tc>
            </w:tr>
          </w:tbl>
          <w:p w14:paraId="1578AEA1" w14:textId="77777777" w:rsidR="00C420C8" w:rsidRPr="005152F2" w:rsidRDefault="00C420C8" w:rsidP="003856C9"/>
        </w:tc>
      </w:tr>
    </w:tbl>
    <w:p w14:paraId="6588DEF8" w14:textId="463F541A" w:rsidR="00EC7146" w:rsidRDefault="00EC7146">
      <w:pPr>
        <w:pStyle w:val="Sinespaciado"/>
        <w:jc w:val="both"/>
      </w:pPr>
    </w:p>
    <w:sectPr w:rsidR="00EC7146" w:rsidSect="00466E60">
      <w:footerReference w:type="default" r:id="rId10"/>
      <w:headerReference w:type="first" r:id="rId11"/>
      <w:footerReference w:type="first" r:id="rId12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D974" w14:textId="77777777" w:rsidR="005B6A21" w:rsidRDefault="005B6A21" w:rsidP="003856C9">
      <w:pPr>
        <w:spacing w:after="0" w:line="240" w:lineRule="auto"/>
      </w:pPr>
      <w:r>
        <w:separator/>
      </w:r>
    </w:p>
  </w:endnote>
  <w:endnote w:type="continuationSeparator" w:id="0">
    <w:p w14:paraId="03F11CA9" w14:textId="77777777" w:rsidR="005B6A21" w:rsidRDefault="005B6A2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359B" w14:textId="77777777"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52C8E3D" wp14:editId="5959963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249AEF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bSfhkAAIK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728F" w14:textId="77777777"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F7E85AE" wp14:editId="63DB5F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82009EF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E37lODyGQAAgrMAAA4AAAAAAAAAAAAAAAAALgIAAGRycy9lMm9Eb2MueG1sUEsBAi0A&#10;FAAGAAgAAAAhAHO3OPzaAAAABQEAAA8AAAAAAAAAAAAAAAAATBwAAGRycy9kb3ducmV2LnhtbFBL&#10;BQYAAAAABAAEAPMAAABTHQAAAAA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EEF9" w14:textId="77777777" w:rsidR="005B6A21" w:rsidRDefault="005B6A21" w:rsidP="003856C9">
      <w:pPr>
        <w:spacing w:after="0" w:line="240" w:lineRule="auto"/>
      </w:pPr>
      <w:r>
        <w:separator/>
      </w:r>
    </w:p>
  </w:footnote>
  <w:footnote w:type="continuationSeparator" w:id="0">
    <w:p w14:paraId="2394AD65" w14:textId="77777777" w:rsidR="005B6A21" w:rsidRDefault="005B6A2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67A3" w14:textId="77777777"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CE5D1CA" wp14:editId="0F0371E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1B2007" id="Grupo 17" o:spid="_x0000_s1026" alt="Título: Diseño de gráfico de encabezado con rectángulos grises en diversos ángulos" style="position:absolute;margin-left:0;margin-top:0;width:536.4pt;height:34.55pt;z-index:251663360;mso-height-percent:45;mso-top-percent:43;mso-position-horizontal:center;mso-position-horizontal-relative:page;mso-position-vertical-relative:page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ZrVBYAAGG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6041787">
    <w:abstractNumId w:val="9"/>
  </w:num>
  <w:num w:numId="2" w16cid:durableId="312762587">
    <w:abstractNumId w:val="7"/>
  </w:num>
  <w:num w:numId="3" w16cid:durableId="806433451">
    <w:abstractNumId w:val="6"/>
  </w:num>
  <w:num w:numId="4" w16cid:durableId="1266233498">
    <w:abstractNumId w:val="5"/>
  </w:num>
  <w:num w:numId="5" w16cid:durableId="1434133160">
    <w:abstractNumId w:val="4"/>
  </w:num>
  <w:num w:numId="6" w16cid:durableId="107744179">
    <w:abstractNumId w:val="8"/>
  </w:num>
  <w:num w:numId="7" w16cid:durableId="1899120759">
    <w:abstractNumId w:val="3"/>
  </w:num>
  <w:num w:numId="8" w16cid:durableId="1775829938">
    <w:abstractNumId w:val="2"/>
  </w:num>
  <w:num w:numId="9" w16cid:durableId="1808469940">
    <w:abstractNumId w:val="1"/>
  </w:num>
  <w:num w:numId="10" w16cid:durableId="154956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CA"/>
    <w:rsid w:val="00052BE1"/>
    <w:rsid w:val="0007412A"/>
    <w:rsid w:val="000D168C"/>
    <w:rsid w:val="000D2F5B"/>
    <w:rsid w:val="0010199E"/>
    <w:rsid w:val="0010257B"/>
    <w:rsid w:val="00106269"/>
    <w:rsid w:val="001166C2"/>
    <w:rsid w:val="001503AC"/>
    <w:rsid w:val="001765FE"/>
    <w:rsid w:val="0019561F"/>
    <w:rsid w:val="001B32D2"/>
    <w:rsid w:val="001C5BD0"/>
    <w:rsid w:val="001F1489"/>
    <w:rsid w:val="00283B81"/>
    <w:rsid w:val="00293B83"/>
    <w:rsid w:val="00295555"/>
    <w:rsid w:val="002A3621"/>
    <w:rsid w:val="002A4C3B"/>
    <w:rsid w:val="002B3890"/>
    <w:rsid w:val="002B7747"/>
    <w:rsid w:val="002C77B9"/>
    <w:rsid w:val="002F485A"/>
    <w:rsid w:val="003053D9"/>
    <w:rsid w:val="003856C9"/>
    <w:rsid w:val="00387D17"/>
    <w:rsid w:val="00396369"/>
    <w:rsid w:val="003A559E"/>
    <w:rsid w:val="003F4D31"/>
    <w:rsid w:val="003F5FDB"/>
    <w:rsid w:val="0043426C"/>
    <w:rsid w:val="00441EB9"/>
    <w:rsid w:val="00463463"/>
    <w:rsid w:val="00466E60"/>
    <w:rsid w:val="00473EF8"/>
    <w:rsid w:val="004760E5"/>
    <w:rsid w:val="004C5910"/>
    <w:rsid w:val="004D22BB"/>
    <w:rsid w:val="005152F2"/>
    <w:rsid w:val="005246B9"/>
    <w:rsid w:val="00534E4E"/>
    <w:rsid w:val="0054560F"/>
    <w:rsid w:val="00551D35"/>
    <w:rsid w:val="005562D4"/>
    <w:rsid w:val="00557019"/>
    <w:rsid w:val="005674AC"/>
    <w:rsid w:val="00580925"/>
    <w:rsid w:val="005A1E51"/>
    <w:rsid w:val="005A7E57"/>
    <w:rsid w:val="005B6A21"/>
    <w:rsid w:val="005E35C2"/>
    <w:rsid w:val="00615281"/>
    <w:rsid w:val="00616FF4"/>
    <w:rsid w:val="006A3677"/>
    <w:rsid w:val="006A3CE7"/>
    <w:rsid w:val="006B7CCF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86149"/>
    <w:rsid w:val="009D1627"/>
    <w:rsid w:val="00A25EC1"/>
    <w:rsid w:val="00A3544A"/>
    <w:rsid w:val="00A42F91"/>
    <w:rsid w:val="00AB74CD"/>
    <w:rsid w:val="00AE7C9F"/>
    <w:rsid w:val="00AF1258"/>
    <w:rsid w:val="00AF366D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0674D"/>
    <w:rsid w:val="00C36D1A"/>
    <w:rsid w:val="00C420C8"/>
    <w:rsid w:val="00C4403A"/>
    <w:rsid w:val="00C62F01"/>
    <w:rsid w:val="00CD5440"/>
    <w:rsid w:val="00CE6306"/>
    <w:rsid w:val="00D11C4D"/>
    <w:rsid w:val="00D22C9F"/>
    <w:rsid w:val="00D5067A"/>
    <w:rsid w:val="00D746CB"/>
    <w:rsid w:val="00DC0F74"/>
    <w:rsid w:val="00DC79BB"/>
    <w:rsid w:val="00DF0A0F"/>
    <w:rsid w:val="00E34D58"/>
    <w:rsid w:val="00E941EF"/>
    <w:rsid w:val="00EB1C1B"/>
    <w:rsid w:val="00EC7146"/>
    <w:rsid w:val="00F077AE"/>
    <w:rsid w:val="00F13F4D"/>
    <w:rsid w:val="00F14687"/>
    <w:rsid w:val="00F31330"/>
    <w:rsid w:val="00F368CA"/>
    <w:rsid w:val="00F5263C"/>
    <w:rsid w:val="00F56435"/>
    <w:rsid w:val="00F91A9C"/>
    <w:rsid w:val="00F927F0"/>
    <w:rsid w:val="00FA07AA"/>
    <w:rsid w:val="00FB0A17"/>
    <w:rsid w:val="00FB6A8F"/>
    <w:rsid w:val="00FE20E6"/>
    <w:rsid w:val="00FE7FC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0B488"/>
  <w15:chartTrackingRefBased/>
  <w15:docId w15:val="{A3CF8D0A-3B01-49F5-880A-479FFC3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  <w:style w:type="character" w:styleId="Mencinsinresolver">
    <w:name w:val="Unresolved Mention"/>
    <w:basedOn w:val="Fuentedeprrafopredeter"/>
    <w:uiPriority w:val="99"/>
    <w:semiHidden/>
    <w:unhideWhenUsed/>
    <w:rsid w:val="00FF7CEE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EC71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B45431EA84C3980437EA8E763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F77F-210A-463B-A13F-CFFEE0830A30}"/>
      </w:docPartPr>
      <w:docPartBody>
        <w:p w:rsidR="009B7379" w:rsidRDefault="008C7612">
          <w:pPr>
            <w:pStyle w:val="DE7B45431EA84C3980437EA8E7636BF7"/>
          </w:pPr>
          <w:r w:rsidRPr="0043426C">
            <w:rPr>
              <w:lang w:bidi="es-ES"/>
            </w:rPr>
            <w:t>Puesto y compañía</w:t>
          </w:r>
        </w:p>
      </w:docPartBody>
    </w:docPart>
    <w:docPart>
      <w:docPartPr>
        <w:name w:val="5C9BEDC7BD4F490AAF9A6415A3D1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D6CD-BACF-405F-9AC8-47EE61085BB6}"/>
      </w:docPartPr>
      <w:docPartBody>
        <w:p w:rsidR="009B7379" w:rsidRDefault="008C7612">
          <w:pPr>
            <w:pStyle w:val="5C9BEDC7BD4F490AAF9A6415A3D1E033"/>
          </w:pPr>
          <w:r w:rsidRPr="0043426C">
            <w:rPr>
              <w:lang w:bidi="es-ES"/>
            </w:rPr>
            <w:t>Titulación y fecha de obtención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12"/>
    <w:rsid w:val="008C7612"/>
    <w:rsid w:val="008F0AC9"/>
    <w:rsid w:val="009B7379"/>
    <w:rsid w:val="00C87AB7"/>
    <w:rsid w:val="00CB7B8C"/>
    <w:rsid w:val="00E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7B45431EA84C3980437EA8E7636BF7">
    <w:name w:val="DE7B45431EA84C3980437EA8E7636BF7"/>
  </w:style>
  <w:style w:type="paragraph" w:customStyle="1" w:styleId="5C9BEDC7BD4F490AAF9A6415A3D1E033">
    <w:name w:val="5C9BEDC7BD4F490AAF9A6415A3D1E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2541-13AF-481A-94AB-B566EDE9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DIRECCIÓN DE RECURSOS HUMANOS</cp:lastModifiedBy>
  <cp:revision>3</cp:revision>
  <cp:lastPrinted>2022-08-02T15:51:00Z</cp:lastPrinted>
  <dcterms:created xsi:type="dcterms:W3CDTF">2022-10-07T18:02:00Z</dcterms:created>
  <dcterms:modified xsi:type="dcterms:W3CDTF">2022-10-07T18:04:00Z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